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D0" w:rsidRDefault="008013C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-685800</wp:posOffset>
                </wp:positionV>
                <wp:extent cx="6299200" cy="1554480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8D0" w:rsidRPr="00367051" w:rsidRDefault="008F78D0" w:rsidP="00FD4EF4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 w:rsidRPr="00367051">
                                  <w:rPr>
                                    <w:b/>
                                  </w:rPr>
                                  <w:t>Michigan</w:t>
                                </w:r>
                              </w:smartTag>
                            </w:smartTag>
                            <w:r w:rsidRPr="00367051">
                              <w:rPr>
                                <w:b/>
                              </w:rPr>
                              <w:t xml:space="preserve"> Adoption Resource Exchange</w:t>
                            </w:r>
                          </w:p>
                          <w:p w:rsidR="004A2FF0" w:rsidRPr="004A2FF0" w:rsidRDefault="004A2FF0" w:rsidP="004A2F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2FF0">
                              <w:rPr>
                                <w:b/>
                              </w:rPr>
                              <w:t>3840 Packard Rd, Suite 170. Ann Arbor, MI 48108</w:t>
                            </w:r>
                          </w:p>
                          <w:p w:rsidR="008F78D0" w:rsidRPr="0037618F" w:rsidRDefault="004A2FF0" w:rsidP="004A2FF0">
                            <w:pPr>
                              <w:jc w:val="center"/>
                            </w:pPr>
                            <w:r w:rsidRPr="0037618F">
                              <w:rPr>
                                <w:b/>
                              </w:rPr>
                              <w:t xml:space="preserve"> (800) 589-MARE</w:t>
                            </w:r>
                            <w:r w:rsidRPr="0037618F">
                              <w:t xml:space="preserve"> </w:t>
                            </w:r>
                            <w:hyperlink r:id="rId7" w:history="1">
                              <w:r w:rsidRPr="0037618F">
                                <w:rPr>
                                  <w:rStyle w:val="Hyperlink"/>
                                </w:rPr>
                                <w:t>www.mare.org</w:t>
                              </w:r>
                            </w:hyperlink>
                          </w:p>
                          <w:p w:rsidR="008F78D0" w:rsidRPr="00367051" w:rsidRDefault="008F78D0" w:rsidP="00FD4EF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8F78D0" w:rsidRPr="00367051" w:rsidRDefault="008F78D0" w:rsidP="00FD4E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70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CHILD-SPECIFIC ADOPTION RECRUITMENT </w:t>
                            </w:r>
                            <w:smartTag w:uri="urn:schemas-microsoft-com:office:smarttags" w:element="stockticker">
                              <w:r w:rsidRPr="00367051">
                                <w:rPr>
                                  <w:b/>
                                  <w:sz w:val="28"/>
                                  <w:szCs w:val="28"/>
                                </w:rPr>
                                <w:t>PLAN</w:t>
                              </w:r>
                            </w:smartTag>
                          </w:p>
                          <w:p w:rsidR="008F78D0" w:rsidRPr="00367051" w:rsidRDefault="008F78D0" w:rsidP="00FD4E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7051">
                              <w:rPr>
                                <w:b/>
                              </w:rPr>
                              <w:t xml:space="preserve">FOR CHILD </w:t>
                            </w:r>
                            <w:r w:rsidR="00B0155A">
                              <w:rPr>
                                <w:b/>
                              </w:rPr>
                              <w:t>PHOTOLISTED</w:t>
                            </w:r>
                            <w:r w:rsidRPr="00367051">
                              <w:rPr>
                                <w:b/>
                              </w:rPr>
                              <w:t xml:space="preserve"> ON MARE WEBSITE</w:t>
                            </w:r>
                          </w:p>
                          <w:p w:rsidR="008F78D0" w:rsidRPr="002F10C9" w:rsidRDefault="008F78D0" w:rsidP="008F78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10C9">
                              <w:rPr>
                                <w:b/>
                              </w:rPr>
                              <w:t xml:space="preserve">(To accompany child </w:t>
                            </w:r>
                            <w:r w:rsidR="003915E9">
                              <w:rPr>
                                <w:b/>
                              </w:rPr>
                              <w:t>profile</w:t>
                            </w:r>
                            <w:r w:rsidR="002F10C9" w:rsidRPr="002F10C9">
                              <w:rPr>
                                <w:b/>
                              </w:rPr>
                              <w:t>,</w:t>
                            </w:r>
                            <w:r w:rsidR="00F3344E" w:rsidRPr="002F10C9">
                              <w:rPr>
                                <w:b/>
                              </w:rPr>
                              <w:t xml:space="preserve"> photo</w:t>
                            </w:r>
                            <w:r w:rsidR="002F10C9" w:rsidRPr="002F10C9">
                              <w:rPr>
                                <w:b/>
                              </w:rPr>
                              <w:t xml:space="preserve"> and Confirmation of Conversation</w:t>
                            </w:r>
                            <w:r w:rsidR="00B0155A">
                              <w:rPr>
                                <w:b/>
                              </w:rPr>
                              <w:t>*</w:t>
                            </w:r>
                            <w:r w:rsidR="002F10C9" w:rsidRPr="002F10C9">
                              <w:rPr>
                                <w:b/>
                              </w:rPr>
                              <w:t xml:space="preserve"> page from Youth Adoption Recruitment Booklet</w:t>
                            </w:r>
                            <w:r w:rsidR="00B0155A">
                              <w:rPr>
                                <w:b/>
                              </w:rPr>
                              <w:t>, “Let’s Talk about Finding Your Forever Family</w:t>
                            </w:r>
                            <w:r w:rsidRPr="002F10C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pt;margin-top:-54pt;width:496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0Sgg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" stroked="f">
                <v:textbox style="mso-fit-shape-to-text:t">
                  <w:txbxContent>
                    <w:p w:rsidR="008F78D0" w:rsidRPr="00367051" w:rsidRDefault="008F78D0" w:rsidP="00FD4EF4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 w:rsidRPr="00367051">
                            <w:rPr>
                              <w:b/>
                            </w:rPr>
                            <w:t>Michigan</w:t>
                          </w:r>
                        </w:smartTag>
                      </w:smartTag>
                      <w:r w:rsidRPr="00367051">
                        <w:rPr>
                          <w:b/>
                        </w:rPr>
                        <w:t xml:space="preserve"> Adoption Resource Exchange</w:t>
                      </w:r>
                    </w:p>
                    <w:p w:rsidR="004A2FF0" w:rsidRPr="004A2FF0" w:rsidRDefault="004A2FF0" w:rsidP="004A2FF0">
                      <w:pPr>
                        <w:jc w:val="center"/>
                        <w:rPr>
                          <w:b/>
                        </w:rPr>
                      </w:pPr>
                      <w:r w:rsidRPr="004A2FF0">
                        <w:rPr>
                          <w:b/>
                        </w:rPr>
                        <w:t>3840 Packard Rd, Suite 170. Ann Arbor, MI 48108</w:t>
                      </w:r>
                    </w:p>
                    <w:p w:rsidR="008F78D0" w:rsidRPr="0037618F" w:rsidRDefault="004A2FF0" w:rsidP="004A2FF0">
                      <w:pPr>
                        <w:jc w:val="center"/>
                      </w:pPr>
                      <w:r w:rsidRPr="0037618F">
                        <w:rPr>
                          <w:b/>
                        </w:rPr>
                        <w:t xml:space="preserve"> (800) 589-MARE</w:t>
                      </w:r>
                      <w:r w:rsidRPr="0037618F">
                        <w:t xml:space="preserve"> </w:t>
                      </w:r>
                      <w:hyperlink r:id="rId8" w:history="1">
                        <w:r w:rsidRPr="0037618F">
                          <w:rPr>
                            <w:rStyle w:val="Hyperlink"/>
                          </w:rPr>
                          <w:t>www.mare.org</w:t>
                        </w:r>
                      </w:hyperlink>
                    </w:p>
                    <w:p w:rsidR="008F78D0" w:rsidRPr="00367051" w:rsidRDefault="008F78D0" w:rsidP="00FD4EF4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8F78D0" w:rsidRPr="00367051" w:rsidRDefault="008F78D0" w:rsidP="00FD4E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7051">
                        <w:rPr>
                          <w:b/>
                          <w:sz w:val="28"/>
                          <w:szCs w:val="28"/>
                        </w:rPr>
                        <w:t xml:space="preserve">CHILD-SPECIFIC ADOPTION RECRUITMENT </w:t>
                      </w:r>
                      <w:smartTag w:uri="urn:schemas-microsoft-com:office:smarttags" w:element="stockticker">
                        <w:r w:rsidRPr="00367051">
                          <w:rPr>
                            <w:b/>
                            <w:sz w:val="28"/>
                            <w:szCs w:val="28"/>
                          </w:rPr>
                          <w:t>PLAN</w:t>
                        </w:r>
                      </w:smartTag>
                    </w:p>
                    <w:p w:rsidR="008F78D0" w:rsidRPr="00367051" w:rsidRDefault="008F78D0" w:rsidP="00FD4EF4">
                      <w:pPr>
                        <w:jc w:val="center"/>
                        <w:rPr>
                          <w:b/>
                        </w:rPr>
                      </w:pPr>
                      <w:r w:rsidRPr="00367051">
                        <w:rPr>
                          <w:b/>
                        </w:rPr>
                        <w:t xml:space="preserve">FOR CHILD </w:t>
                      </w:r>
                      <w:r w:rsidR="00B0155A">
                        <w:rPr>
                          <w:b/>
                        </w:rPr>
                        <w:t>PHOTOLISTED</w:t>
                      </w:r>
                      <w:r w:rsidRPr="00367051">
                        <w:rPr>
                          <w:b/>
                        </w:rPr>
                        <w:t xml:space="preserve"> ON MARE WEBSITE</w:t>
                      </w:r>
                    </w:p>
                    <w:p w:rsidR="008F78D0" w:rsidRPr="002F10C9" w:rsidRDefault="008F78D0" w:rsidP="008F78D0">
                      <w:pPr>
                        <w:jc w:val="center"/>
                        <w:rPr>
                          <w:b/>
                        </w:rPr>
                      </w:pPr>
                      <w:r w:rsidRPr="002F10C9">
                        <w:rPr>
                          <w:b/>
                        </w:rPr>
                        <w:t xml:space="preserve">(To accompany child </w:t>
                      </w:r>
                      <w:r w:rsidR="003915E9">
                        <w:rPr>
                          <w:b/>
                        </w:rPr>
                        <w:t>profile</w:t>
                      </w:r>
                      <w:r w:rsidR="002F10C9" w:rsidRPr="002F10C9">
                        <w:rPr>
                          <w:b/>
                        </w:rPr>
                        <w:t>,</w:t>
                      </w:r>
                      <w:r w:rsidR="00F3344E" w:rsidRPr="002F10C9">
                        <w:rPr>
                          <w:b/>
                        </w:rPr>
                        <w:t xml:space="preserve"> photo</w:t>
                      </w:r>
                      <w:r w:rsidR="002F10C9" w:rsidRPr="002F10C9">
                        <w:rPr>
                          <w:b/>
                        </w:rPr>
                        <w:t xml:space="preserve"> and Confirmation of Conversation</w:t>
                      </w:r>
                      <w:r w:rsidR="00B0155A">
                        <w:rPr>
                          <w:b/>
                        </w:rPr>
                        <w:t>*</w:t>
                      </w:r>
                      <w:r w:rsidR="002F10C9" w:rsidRPr="002F10C9">
                        <w:rPr>
                          <w:b/>
                        </w:rPr>
                        <w:t xml:space="preserve"> page from Youth Adoption Recruitment Booklet</w:t>
                      </w:r>
                      <w:r w:rsidR="00B0155A">
                        <w:rPr>
                          <w:b/>
                        </w:rPr>
                        <w:t>, “Let’s Talk about Finding Your Forever Family</w:t>
                      </w:r>
                      <w:r w:rsidRPr="002F10C9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-1028700</wp:posOffset>
                </wp:positionV>
                <wp:extent cx="1536065" cy="156845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8D0" w:rsidRPr="00721245" w:rsidRDefault="008013CF" w:rsidP="008F78D0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6665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1479550"/>
                                  <wp:effectExtent l="0" t="0" r="0" b="0"/>
                                  <wp:docPr id="6" name="Picture 1" descr="New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47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6pt;margin-top:-81pt;width:120.95pt;height:123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" stroked="f">
                <v:textbox style="mso-fit-shape-to-text:t">
                  <w:txbxContent>
                    <w:p w:rsidR="008F78D0" w:rsidRPr="00721245" w:rsidRDefault="008013CF" w:rsidP="008F78D0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666561">
                        <w:rPr>
                          <w:noProof/>
                        </w:rPr>
                        <w:drawing>
                          <wp:inline distT="0" distB="0" distL="0" distR="0">
                            <wp:extent cx="1352550" cy="1479550"/>
                            <wp:effectExtent l="0" t="0" r="0" b="0"/>
                            <wp:docPr id="6" name="Picture 1" descr="New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47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8D0" w:rsidRDefault="008F78D0">
      <w:pPr>
        <w:rPr>
          <w:sz w:val="28"/>
          <w:szCs w:val="28"/>
        </w:rPr>
      </w:pPr>
    </w:p>
    <w:p w:rsidR="00BE0213" w:rsidRPr="00367051" w:rsidRDefault="00BE0213">
      <w:pPr>
        <w:rPr>
          <w:b/>
          <w:sz w:val="28"/>
          <w:szCs w:val="28"/>
        </w:rPr>
      </w:pPr>
    </w:p>
    <w:p w:rsidR="00367051" w:rsidRDefault="00367051" w:rsidP="00367051">
      <w:pPr>
        <w:rPr>
          <w:b/>
          <w:i/>
        </w:rPr>
      </w:pPr>
    </w:p>
    <w:p w:rsidR="003915E9" w:rsidRDefault="003915E9" w:rsidP="00367051">
      <w:pPr>
        <w:rPr>
          <w:b/>
          <w:i/>
        </w:rPr>
      </w:pPr>
    </w:p>
    <w:p w:rsidR="0037618F" w:rsidRDefault="00FD4EF4" w:rsidP="00367051">
      <w:pPr>
        <w:rPr>
          <w:i/>
        </w:rPr>
      </w:pPr>
      <w:r w:rsidRPr="00B03D74">
        <w:rPr>
          <w:i/>
        </w:rPr>
        <w:t xml:space="preserve"> </w:t>
      </w:r>
    </w:p>
    <w:p w:rsidR="0037618F" w:rsidRDefault="0037618F" w:rsidP="00367051">
      <w:pPr>
        <w:rPr>
          <w:i/>
        </w:rPr>
      </w:pPr>
    </w:p>
    <w:p w:rsidR="0037618F" w:rsidRDefault="0037618F" w:rsidP="00367051">
      <w:pPr>
        <w:rPr>
          <w:i/>
        </w:rPr>
      </w:pPr>
    </w:p>
    <w:p w:rsidR="0037618F" w:rsidRPr="0037618F" w:rsidRDefault="0037618F" w:rsidP="00367051">
      <w:pPr>
        <w:rPr>
          <w:i/>
          <w:sz w:val="16"/>
          <w:szCs w:val="16"/>
        </w:rPr>
      </w:pPr>
    </w:p>
    <w:p w:rsidR="00B328C4" w:rsidRPr="0037618F" w:rsidRDefault="000F010B" w:rsidP="00367051">
      <w:pPr>
        <w:rPr>
          <w:i/>
        </w:rPr>
      </w:pPr>
      <w:r w:rsidRPr="0037618F">
        <w:rPr>
          <w:i/>
        </w:rPr>
        <w:t xml:space="preserve">(Note: </w:t>
      </w:r>
      <w:r w:rsidR="00B03D74" w:rsidRPr="0037618F">
        <w:rPr>
          <w:i/>
        </w:rPr>
        <w:t xml:space="preserve">Per Michigan Adoption Policy, </w:t>
      </w:r>
      <w:r w:rsidRPr="0037618F">
        <w:rPr>
          <w:i/>
        </w:rPr>
        <w:t>A child</w:t>
      </w:r>
      <w:r w:rsidR="0034004A" w:rsidRPr="0037618F">
        <w:rPr>
          <w:i/>
        </w:rPr>
        <w:t>-</w:t>
      </w:r>
      <w:r w:rsidRPr="0037618F">
        <w:rPr>
          <w:i/>
        </w:rPr>
        <w:t xml:space="preserve">specific recruitment plan must be sent to MARE with </w:t>
      </w:r>
      <w:r w:rsidR="0034004A" w:rsidRPr="0037618F">
        <w:rPr>
          <w:i/>
        </w:rPr>
        <w:t xml:space="preserve">the </w:t>
      </w:r>
      <w:r w:rsidR="00FD4EF4" w:rsidRPr="0037618F">
        <w:rPr>
          <w:i/>
        </w:rPr>
        <w:t xml:space="preserve">Child </w:t>
      </w:r>
      <w:r w:rsidR="003915E9" w:rsidRPr="0037618F">
        <w:rPr>
          <w:i/>
        </w:rPr>
        <w:t>Profile</w:t>
      </w:r>
      <w:r w:rsidR="00FD4EF4" w:rsidRPr="0037618F">
        <w:rPr>
          <w:i/>
        </w:rPr>
        <w:t xml:space="preserve"> and </w:t>
      </w:r>
      <w:r w:rsidR="00F96CAF" w:rsidRPr="0037618F">
        <w:rPr>
          <w:i/>
        </w:rPr>
        <w:t>a</w:t>
      </w:r>
      <w:r w:rsidR="00FD4EF4" w:rsidRPr="0037618F">
        <w:rPr>
          <w:i/>
        </w:rPr>
        <w:t xml:space="preserve"> photo </w:t>
      </w:r>
      <w:r w:rsidR="0034004A" w:rsidRPr="0037618F">
        <w:rPr>
          <w:i/>
        </w:rPr>
        <w:t xml:space="preserve">within </w:t>
      </w:r>
      <w:r w:rsidR="00E8218E">
        <w:rPr>
          <w:i/>
        </w:rPr>
        <w:t>60</w:t>
      </w:r>
      <w:r w:rsidR="0034004A" w:rsidRPr="0037618F">
        <w:rPr>
          <w:i/>
        </w:rPr>
        <w:t xml:space="preserve"> days of termination or acceptance of the case</w:t>
      </w:r>
      <w:r w:rsidR="000E2776" w:rsidRPr="0037618F">
        <w:rPr>
          <w:i/>
        </w:rPr>
        <w:t xml:space="preserve"> </w:t>
      </w:r>
      <w:r w:rsidR="0034004A" w:rsidRPr="0037618F">
        <w:rPr>
          <w:i/>
        </w:rPr>
        <w:t xml:space="preserve">if there is no identified adoptive </w:t>
      </w:r>
      <w:r w:rsidR="00F96CAF" w:rsidRPr="0037618F">
        <w:rPr>
          <w:i/>
        </w:rPr>
        <w:t xml:space="preserve">resource. </w:t>
      </w:r>
      <w:r w:rsidR="00B0155A" w:rsidRPr="0037618F">
        <w:rPr>
          <w:i/>
        </w:rPr>
        <w:t>If the child is age 9 or older,</w:t>
      </w:r>
      <w:r w:rsidR="00B03D74" w:rsidRPr="0037618F">
        <w:rPr>
          <w:i/>
        </w:rPr>
        <w:t xml:space="preserve"> worker</w:t>
      </w:r>
      <w:r w:rsidR="00B0155A" w:rsidRPr="0037618F">
        <w:rPr>
          <w:i/>
        </w:rPr>
        <w:t xml:space="preserve"> must also submit a signed </w:t>
      </w:r>
      <w:r w:rsidR="00E303F3">
        <w:rPr>
          <w:i/>
        </w:rPr>
        <w:t>MARE Recruitment Consent page</w:t>
      </w:r>
      <w:r w:rsidR="00B0155A" w:rsidRPr="0037618F">
        <w:rPr>
          <w:i/>
        </w:rPr>
        <w:t xml:space="preserve">.  </w:t>
      </w:r>
      <w:r w:rsidR="00DE042A" w:rsidRPr="0037618F">
        <w:rPr>
          <w:i/>
        </w:rPr>
        <w:t xml:space="preserve">A photolisting registration is NOT considered complete until all items are received by the </w:t>
      </w:r>
      <w:smartTag w:uri="urn:schemas-microsoft-com:office:smarttags" w:element="PersonName">
        <w:r w:rsidR="00DE042A" w:rsidRPr="0037618F">
          <w:rPr>
            <w:i/>
          </w:rPr>
          <w:t>MARE</w:t>
        </w:r>
      </w:smartTag>
      <w:r w:rsidR="00DE042A" w:rsidRPr="0037618F">
        <w:rPr>
          <w:i/>
        </w:rPr>
        <w:t xml:space="preserve"> office</w:t>
      </w:r>
      <w:r w:rsidR="0034004A" w:rsidRPr="0037618F">
        <w:rPr>
          <w:i/>
        </w:rPr>
        <w:t xml:space="preserve">.) </w:t>
      </w:r>
      <w:r w:rsidRPr="0037618F">
        <w:rPr>
          <w:i/>
        </w:rPr>
        <w:t xml:space="preserve"> </w:t>
      </w:r>
    </w:p>
    <w:p w:rsidR="0037618F" w:rsidRPr="0037618F" w:rsidRDefault="0037618F">
      <w:pPr>
        <w:rPr>
          <w:b/>
          <w:sz w:val="16"/>
          <w:szCs w:val="16"/>
        </w:rPr>
      </w:pPr>
    </w:p>
    <w:p w:rsidR="00411837" w:rsidRPr="00367051" w:rsidRDefault="00411837">
      <w:pPr>
        <w:rPr>
          <w:b/>
        </w:rPr>
      </w:pPr>
      <w:r w:rsidRPr="00367051">
        <w:rPr>
          <w:b/>
        </w:rPr>
        <w:t>Child’s Name</w:t>
      </w:r>
      <w:r w:rsidR="00F3344E" w:rsidRPr="00367051">
        <w:rPr>
          <w:b/>
        </w:rPr>
        <w:t>:</w:t>
      </w:r>
      <w:r w:rsidR="00433B96" w:rsidRPr="00367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33B96" w:rsidRPr="00367051">
        <w:rPr>
          <w:b/>
        </w:rPr>
        <w:instrText xml:space="preserve"> FORMTEXT </w:instrText>
      </w:r>
      <w:r w:rsidR="00433B96" w:rsidRPr="00367051">
        <w:rPr>
          <w:b/>
        </w:rPr>
      </w:r>
      <w:r w:rsidR="00433B96" w:rsidRPr="00367051">
        <w:rPr>
          <w:b/>
        </w:rPr>
        <w:fldChar w:fldCharType="separate"/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</w:rPr>
        <w:fldChar w:fldCharType="end"/>
      </w:r>
      <w:bookmarkEnd w:id="0"/>
      <w:r w:rsidRPr="00367051">
        <w:rPr>
          <w:b/>
        </w:rPr>
        <w:tab/>
      </w:r>
      <w:r w:rsidRPr="00367051">
        <w:rPr>
          <w:b/>
        </w:rPr>
        <w:tab/>
      </w:r>
      <w:r w:rsidR="0037618F">
        <w:rPr>
          <w:b/>
        </w:rPr>
        <w:tab/>
      </w:r>
      <w:r w:rsidR="003915E9">
        <w:rPr>
          <w:b/>
        </w:rPr>
        <w:t>MiSACWIS Person ID</w:t>
      </w:r>
      <w:r w:rsidR="00F3344E" w:rsidRPr="00367051">
        <w:rPr>
          <w:b/>
        </w:rPr>
        <w:t>:</w:t>
      </w:r>
      <w:r w:rsidR="003915E9">
        <w:rPr>
          <w:b/>
        </w:rPr>
        <w:t xml:space="preserve"> </w:t>
      </w:r>
      <w:r w:rsidR="003915E9" w:rsidRPr="003915E9">
        <w:rPr>
          <w:b/>
          <w:sz w:val="20"/>
          <w:szCs w:val="20"/>
        </w:rPr>
        <w:t xml:space="preserve">(Formerly DHS Case </w:t>
      </w:r>
      <w:r w:rsidR="00B03D74" w:rsidRPr="003915E9">
        <w:rPr>
          <w:b/>
          <w:sz w:val="20"/>
          <w:szCs w:val="20"/>
        </w:rPr>
        <w:t>Number</w:t>
      </w:r>
      <w:r w:rsidR="003915E9">
        <w:rPr>
          <w:b/>
        </w:rPr>
        <w:t>)</w:t>
      </w:r>
      <w:r w:rsidR="008F78D0" w:rsidRPr="00367051">
        <w:rPr>
          <w:b/>
        </w:rPr>
        <w:t xml:space="preserve"> </w:t>
      </w:r>
      <w:r w:rsidR="00433B96" w:rsidRPr="0036705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33B96" w:rsidRPr="00367051">
        <w:rPr>
          <w:b/>
        </w:rPr>
        <w:instrText xml:space="preserve"> FORMTEXT </w:instrText>
      </w:r>
      <w:r w:rsidR="00433B96" w:rsidRPr="00367051">
        <w:rPr>
          <w:b/>
        </w:rPr>
      </w:r>
      <w:r w:rsidR="00433B96" w:rsidRPr="00367051">
        <w:rPr>
          <w:b/>
        </w:rPr>
        <w:fldChar w:fldCharType="separate"/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</w:rPr>
        <w:fldChar w:fldCharType="end"/>
      </w:r>
      <w:bookmarkEnd w:id="1"/>
      <w:r w:rsidR="008F78D0" w:rsidRPr="00367051">
        <w:rPr>
          <w:b/>
        </w:rPr>
        <w:tab/>
      </w:r>
      <w:r w:rsidR="008F78D0" w:rsidRPr="00367051">
        <w:rPr>
          <w:b/>
        </w:rPr>
        <w:tab/>
      </w:r>
    </w:p>
    <w:p w:rsidR="0036423D" w:rsidRDefault="00411837">
      <w:pPr>
        <w:rPr>
          <w:b/>
        </w:rPr>
      </w:pPr>
      <w:r w:rsidRPr="00367051">
        <w:rPr>
          <w:b/>
        </w:rPr>
        <w:t>Date of Birth</w:t>
      </w:r>
      <w:r w:rsidR="00F3344E" w:rsidRPr="00367051">
        <w:rPr>
          <w:b/>
        </w:rPr>
        <w:t>:</w:t>
      </w:r>
      <w:bookmarkStart w:id="2" w:name="_GoBack"/>
      <w:r w:rsidR="00433B96" w:rsidRPr="0036705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33B96" w:rsidRPr="00367051">
        <w:rPr>
          <w:b/>
        </w:rPr>
        <w:instrText xml:space="preserve"> FORMTEXT </w:instrText>
      </w:r>
      <w:r w:rsidR="00433B96" w:rsidRPr="00367051">
        <w:rPr>
          <w:b/>
        </w:rPr>
      </w:r>
      <w:r w:rsidR="00433B96" w:rsidRPr="00367051">
        <w:rPr>
          <w:b/>
        </w:rPr>
        <w:fldChar w:fldCharType="separate"/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</w:rPr>
        <w:fldChar w:fldCharType="end"/>
      </w:r>
      <w:bookmarkEnd w:id="3"/>
      <w:bookmarkEnd w:id="2"/>
      <w:r w:rsidR="002D11F3" w:rsidRPr="00367051">
        <w:rPr>
          <w:b/>
        </w:rPr>
        <w:tab/>
      </w:r>
      <w:r w:rsidR="002D11F3" w:rsidRPr="00367051">
        <w:rPr>
          <w:b/>
        </w:rPr>
        <w:tab/>
      </w:r>
      <w:r w:rsidR="0037618F">
        <w:rPr>
          <w:b/>
        </w:rPr>
        <w:tab/>
      </w:r>
      <w:smartTag w:uri="urn:schemas-microsoft-com:office:smarttags" w:element="stockticker">
        <w:r w:rsidRPr="00367051">
          <w:rPr>
            <w:b/>
          </w:rPr>
          <w:t>TPR</w:t>
        </w:r>
      </w:smartTag>
      <w:r w:rsidRPr="00367051">
        <w:rPr>
          <w:b/>
        </w:rPr>
        <w:t xml:space="preserve"> Date</w:t>
      </w:r>
      <w:r w:rsidR="00F3344E" w:rsidRPr="00367051">
        <w:rPr>
          <w:b/>
        </w:rPr>
        <w:t>:</w:t>
      </w:r>
      <w:r w:rsidR="00433B96" w:rsidRPr="00367051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33B96" w:rsidRPr="00367051">
        <w:rPr>
          <w:b/>
        </w:rPr>
        <w:instrText xml:space="preserve"> FORMTEXT </w:instrText>
      </w:r>
      <w:r w:rsidR="00433B96" w:rsidRPr="00367051">
        <w:rPr>
          <w:b/>
        </w:rPr>
      </w:r>
      <w:r w:rsidR="00433B96" w:rsidRPr="00367051">
        <w:rPr>
          <w:b/>
        </w:rPr>
        <w:fldChar w:fldCharType="separate"/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</w:rPr>
        <w:fldChar w:fldCharType="end"/>
      </w:r>
      <w:bookmarkEnd w:id="4"/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BE4CC6" w:rsidRPr="00367051">
        <w:rPr>
          <w:b/>
        </w:rPr>
        <w:t xml:space="preserve">Date of </w:t>
      </w:r>
      <w:r w:rsidR="009605A6">
        <w:rPr>
          <w:b/>
        </w:rPr>
        <w:t>Child Specific Recruitment Plan</w:t>
      </w:r>
      <w:r w:rsidR="00F3344E" w:rsidRPr="00367051">
        <w:rPr>
          <w:b/>
        </w:rPr>
        <w:t>:</w:t>
      </w:r>
      <w:r w:rsidR="00433B96" w:rsidRPr="0036705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33B96" w:rsidRPr="00367051">
        <w:rPr>
          <w:b/>
        </w:rPr>
        <w:instrText xml:space="preserve"> FORMTEXT </w:instrText>
      </w:r>
      <w:r w:rsidR="00433B96" w:rsidRPr="00367051">
        <w:rPr>
          <w:b/>
        </w:rPr>
      </w:r>
      <w:r w:rsidR="00433B96" w:rsidRPr="00367051">
        <w:rPr>
          <w:b/>
        </w:rPr>
        <w:fldChar w:fldCharType="separate"/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  <w:noProof/>
        </w:rPr>
        <w:t> </w:t>
      </w:r>
      <w:r w:rsidR="00433B96" w:rsidRPr="00367051">
        <w:rPr>
          <w:b/>
        </w:rPr>
        <w:fldChar w:fldCharType="end"/>
      </w:r>
      <w:bookmarkEnd w:id="5"/>
      <w:r w:rsidR="0036423D" w:rsidRPr="00367051">
        <w:rPr>
          <w:b/>
        </w:rPr>
        <w:tab/>
      </w:r>
    </w:p>
    <w:p w:rsidR="00B22BB8" w:rsidRDefault="00B22BB8">
      <w:pPr>
        <w:rPr>
          <w:b/>
        </w:rPr>
      </w:pPr>
    </w:p>
    <w:p w:rsidR="00B22BB8" w:rsidRPr="00AB5D5D" w:rsidRDefault="00B22BB8">
      <w:pPr>
        <w:rPr>
          <w:i/>
        </w:rPr>
      </w:pPr>
      <w:r>
        <w:rPr>
          <w:b/>
        </w:rPr>
        <w:t xml:space="preserve">Child’s Gender: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Male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Female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Gender Diverse/Non-Binary </w:t>
      </w:r>
      <w:r w:rsidRPr="00AB5D5D">
        <w:rPr>
          <w:i/>
        </w:rPr>
        <w:t xml:space="preserve">(Please </w:t>
      </w:r>
      <w:r w:rsidR="003806F9">
        <w:rPr>
          <w:i/>
        </w:rPr>
        <w:t xml:space="preserve">discuss with the youth and </w:t>
      </w:r>
      <w:r w:rsidRPr="00AB5D5D">
        <w:rPr>
          <w:i/>
        </w:rPr>
        <w:t xml:space="preserve">select the gender to be listed on their MARE profile.) </w:t>
      </w:r>
    </w:p>
    <w:p w:rsidR="00B22BB8" w:rsidRDefault="00B22BB8">
      <w:pPr>
        <w:rPr>
          <w:b/>
        </w:rPr>
      </w:pPr>
    </w:p>
    <w:p w:rsidR="00B22BB8" w:rsidRPr="00367051" w:rsidRDefault="00B22BB8">
      <w:pPr>
        <w:rPr>
          <w:b/>
        </w:rPr>
      </w:pPr>
      <w:r>
        <w:rPr>
          <w:b/>
        </w:rPr>
        <w:t xml:space="preserve">Child’s Pronouns: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He/Him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She/Her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They/Their </w:t>
      </w:r>
      <w:r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705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67051">
        <w:rPr>
          <w:b/>
        </w:rPr>
        <w:fldChar w:fldCharType="end"/>
      </w:r>
      <w:r>
        <w:rPr>
          <w:b/>
        </w:rPr>
        <w:t xml:space="preserve">Other (please specify) </w:t>
      </w:r>
      <w:r w:rsidRPr="00367051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</w:p>
    <w:p w:rsidR="0036423D" w:rsidRPr="0037618F" w:rsidRDefault="0036423D">
      <w:pPr>
        <w:rPr>
          <w:b/>
          <w:sz w:val="16"/>
          <w:szCs w:val="16"/>
        </w:rPr>
      </w:pPr>
    </w:p>
    <w:p w:rsidR="00BE4CC6" w:rsidRPr="00B03D74" w:rsidRDefault="0036423D">
      <w:r w:rsidRPr="00367051">
        <w:rPr>
          <w:b/>
        </w:rPr>
        <w:t xml:space="preserve">Have you submitted a Child </w:t>
      </w:r>
      <w:r w:rsidR="003915E9">
        <w:rPr>
          <w:b/>
        </w:rPr>
        <w:t>Profile</w:t>
      </w:r>
      <w:r w:rsidRPr="00367051">
        <w:rPr>
          <w:b/>
        </w:rPr>
        <w:t xml:space="preserve"> and photo for this child?   </w:t>
      </w:r>
      <w:r w:rsidR="00433B96" w:rsidRPr="0036705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433B96" w:rsidRPr="00367051">
        <w:rPr>
          <w:b/>
        </w:rPr>
        <w:instrText xml:space="preserve"> FORMCHECKBOX </w:instrText>
      </w:r>
      <w:r w:rsidR="006A1F9E">
        <w:rPr>
          <w:b/>
        </w:rPr>
      </w:r>
      <w:r w:rsidR="006A1F9E">
        <w:rPr>
          <w:b/>
        </w:rPr>
        <w:fldChar w:fldCharType="separate"/>
      </w:r>
      <w:r w:rsidR="00433B96" w:rsidRPr="00367051">
        <w:rPr>
          <w:b/>
        </w:rPr>
        <w:fldChar w:fldCharType="end"/>
      </w:r>
      <w:bookmarkEnd w:id="6"/>
      <w:r w:rsidRPr="00367051">
        <w:rPr>
          <w:b/>
        </w:rPr>
        <w:t xml:space="preserve">Yes   </w:t>
      </w:r>
      <w:r w:rsidR="00433B96" w:rsidRPr="00367051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433B96" w:rsidRPr="00367051">
        <w:rPr>
          <w:b/>
        </w:rPr>
        <w:instrText xml:space="preserve"> FORMCHECKBOX </w:instrText>
      </w:r>
      <w:r w:rsidR="006A1F9E">
        <w:rPr>
          <w:b/>
        </w:rPr>
      </w:r>
      <w:r w:rsidR="006A1F9E">
        <w:rPr>
          <w:b/>
        </w:rPr>
        <w:fldChar w:fldCharType="separate"/>
      </w:r>
      <w:r w:rsidR="00433B96" w:rsidRPr="00367051">
        <w:rPr>
          <w:b/>
        </w:rPr>
        <w:fldChar w:fldCharType="end"/>
      </w:r>
      <w:bookmarkEnd w:id="7"/>
      <w:proofErr w:type="gramStart"/>
      <w:r w:rsidRPr="00367051">
        <w:rPr>
          <w:b/>
        </w:rPr>
        <w:t xml:space="preserve">No  </w:t>
      </w:r>
      <w:r w:rsidRPr="00367051">
        <w:rPr>
          <w:b/>
        </w:rPr>
        <w:tab/>
      </w:r>
      <w:proofErr w:type="gramEnd"/>
      <w:r w:rsidRPr="00B03D74">
        <w:rPr>
          <w:b/>
        </w:rPr>
        <w:t>If NO, when s</w:t>
      </w:r>
      <w:r w:rsidR="007B0BF0" w:rsidRPr="00B03D74">
        <w:rPr>
          <w:b/>
        </w:rPr>
        <w:t xml:space="preserve">hould </w:t>
      </w:r>
      <w:smartTag w:uri="urn:schemas-microsoft-com:office:smarttags" w:element="PersonName">
        <w:r w:rsidR="007B0BF0" w:rsidRPr="00B03D74">
          <w:rPr>
            <w:b/>
          </w:rPr>
          <w:t>MARE</w:t>
        </w:r>
      </w:smartTag>
      <w:r w:rsidR="007B0BF0" w:rsidRPr="00B03D74">
        <w:rPr>
          <w:b/>
        </w:rPr>
        <w:t xml:space="preserve"> expect it?</w:t>
      </w:r>
      <w:r w:rsidR="007B0BF0" w:rsidRPr="00B03D74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B0BF0" w:rsidRPr="00B03D74">
        <w:instrText xml:space="preserve"> FORMTEXT </w:instrText>
      </w:r>
      <w:r w:rsidR="007B0BF0" w:rsidRPr="00B03D74">
        <w:fldChar w:fldCharType="separate"/>
      </w:r>
      <w:r w:rsidR="007B0BF0" w:rsidRPr="00B03D74">
        <w:rPr>
          <w:noProof/>
        </w:rPr>
        <w:t> </w:t>
      </w:r>
      <w:r w:rsidR="007B0BF0" w:rsidRPr="00B03D74">
        <w:rPr>
          <w:noProof/>
        </w:rPr>
        <w:t> </w:t>
      </w:r>
      <w:r w:rsidR="007B0BF0" w:rsidRPr="00B03D74">
        <w:rPr>
          <w:noProof/>
        </w:rPr>
        <w:t> </w:t>
      </w:r>
      <w:r w:rsidR="007B0BF0" w:rsidRPr="00B03D74">
        <w:rPr>
          <w:noProof/>
        </w:rPr>
        <w:t> </w:t>
      </w:r>
      <w:r w:rsidR="007B0BF0" w:rsidRPr="00B03D74">
        <w:rPr>
          <w:noProof/>
        </w:rPr>
        <w:t> </w:t>
      </w:r>
      <w:r w:rsidR="007B0BF0" w:rsidRPr="00B03D74">
        <w:fldChar w:fldCharType="end"/>
      </w:r>
      <w:bookmarkEnd w:id="8"/>
    </w:p>
    <w:p w:rsidR="00BE4CC6" w:rsidRPr="00367051" w:rsidRDefault="00BE4CC6">
      <w:pPr>
        <w:rPr>
          <w:b/>
        </w:rPr>
      </w:pPr>
    </w:p>
    <w:p w:rsidR="00107291" w:rsidRPr="00367051" w:rsidRDefault="00107291">
      <w:pPr>
        <w:rPr>
          <w:b/>
        </w:rPr>
      </w:pPr>
      <w:r w:rsidRPr="00367051">
        <w:rPr>
          <w:b/>
        </w:rPr>
        <w:t>Foster Care</w:t>
      </w:r>
      <w:r w:rsidR="00F96CAF" w:rsidRPr="00367051">
        <w:rPr>
          <w:b/>
        </w:rPr>
        <w:t xml:space="preserve"> Worker Name:</w:t>
      </w:r>
      <w:r w:rsidR="00F96CAF" w:rsidRPr="00367051">
        <w:rPr>
          <w:b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9" w:name="Text117"/>
      <w:r w:rsidR="00F96CAF" w:rsidRPr="00367051">
        <w:rPr>
          <w:b/>
        </w:rPr>
        <w:instrText xml:space="preserve"> FORMTEXT </w:instrText>
      </w:r>
      <w:r w:rsidR="00F96CAF" w:rsidRPr="00367051">
        <w:rPr>
          <w:b/>
        </w:rPr>
      </w:r>
      <w:r w:rsidR="00F96CAF" w:rsidRPr="00367051">
        <w:rPr>
          <w:b/>
        </w:rPr>
        <w:fldChar w:fldCharType="separate"/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</w:rPr>
        <w:fldChar w:fldCharType="end"/>
      </w:r>
      <w:bookmarkEnd w:id="9"/>
      <w:r w:rsidRPr="00367051">
        <w:rPr>
          <w:b/>
        </w:rPr>
        <w:t xml:space="preserve"> Agency:</w:t>
      </w:r>
      <w:r w:rsidR="007B0BF0" w:rsidRPr="00367051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7B0BF0" w:rsidRPr="00367051">
        <w:rPr>
          <w:b/>
        </w:rPr>
        <w:instrText xml:space="preserve"> FORMTEXT </w:instrText>
      </w:r>
      <w:r w:rsidR="007B0BF0" w:rsidRPr="00367051">
        <w:rPr>
          <w:b/>
        </w:rPr>
      </w:r>
      <w:r w:rsidR="007B0BF0" w:rsidRPr="00367051">
        <w:rPr>
          <w:b/>
        </w:rPr>
        <w:fldChar w:fldCharType="separate"/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</w:rPr>
        <w:fldChar w:fldCharType="end"/>
      </w:r>
      <w:bookmarkEnd w:id="10"/>
      <w:r w:rsidR="007B0BF0" w:rsidRPr="00367051">
        <w:rPr>
          <w:b/>
        </w:rPr>
        <w:t xml:space="preserve"> Address:</w:t>
      </w:r>
      <w:r w:rsidR="007B0BF0" w:rsidRPr="00367051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7B0BF0" w:rsidRPr="00367051">
        <w:rPr>
          <w:b/>
        </w:rPr>
        <w:instrText xml:space="preserve"> FORMTEXT </w:instrText>
      </w:r>
      <w:r w:rsidR="007B0BF0" w:rsidRPr="00367051">
        <w:rPr>
          <w:b/>
        </w:rPr>
      </w:r>
      <w:r w:rsidR="007B0BF0" w:rsidRPr="00367051">
        <w:rPr>
          <w:b/>
        </w:rPr>
        <w:fldChar w:fldCharType="separate"/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</w:rPr>
        <w:fldChar w:fldCharType="end"/>
      </w:r>
      <w:bookmarkEnd w:id="11"/>
    </w:p>
    <w:p w:rsidR="00411837" w:rsidRPr="00367051" w:rsidRDefault="00411837">
      <w:pPr>
        <w:rPr>
          <w:b/>
        </w:rPr>
      </w:pPr>
    </w:p>
    <w:p w:rsidR="0036423D" w:rsidRPr="00367051" w:rsidRDefault="00411837">
      <w:pPr>
        <w:rPr>
          <w:b/>
        </w:rPr>
      </w:pPr>
      <w:r w:rsidRPr="00367051">
        <w:rPr>
          <w:b/>
        </w:rPr>
        <w:t>Adoption</w:t>
      </w:r>
      <w:r w:rsidR="00F96CAF" w:rsidRPr="00367051">
        <w:rPr>
          <w:b/>
        </w:rPr>
        <w:t xml:space="preserve"> </w:t>
      </w:r>
      <w:r w:rsidR="001D39FE" w:rsidRPr="00367051">
        <w:rPr>
          <w:b/>
        </w:rPr>
        <w:t>Specialist</w:t>
      </w:r>
      <w:r w:rsidR="00F96CAF" w:rsidRPr="00367051">
        <w:rPr>
          <w:b/>
        </w:rPr>
        <w:t xml:space="preserve"> Name:</w:t>
      </w:r>
      <w:r w:rsidR="00F96CAF" w:rsidRPr="00367051">
        <w:rPr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2" w:name="Text118"/>
      <w:r w:rsidR="00F96CAF" w:rsidRPr="00367051">
        <w:rPr>
          <w:b/>
        </w:rPr>
        <w:instrText xml:space="preserve"> FORMTEXT </w:instrText>
      </w:r>
      <w:r w:rsidR="00F96CAF" w:rsidRPr="00367051">
        <w:rPr>
          <w:b/>
        </w:rPr>
      </w:r>
      <w:r w:rsidR="00F96CAF" w:rsidRPr="00367051">
        <w:rPr>
          <w:b/>
        </w:rPr>
        <w:fldChar w:fldCharType="separate"/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  <w:noProof/>
        </w:rPr>
        <w:t> </w:t>
      </w:r>
      <w:r w:rsidR="00F96CAF" w:rsidRPr="00367051">
        <w:rPr>
          <w:b/>
        </w:rPr>
        <w:fldChar w:fldCharType="end"/>
      </w:r>
      <w:bookmarkEnd w:id="12"/>
      <w:r w:rsidR="002D11F3" w:rsidRPr="00367051">
        <w:rPr>
          <w:b/>
        </w:rPr>
        <w:t xml:space="preserve"> Agency:</w:t>
      </w:r>
      <w:r w:rsidR="007B0BF0" w:rsidRPr="0036705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7B0BF0" w:rsidRPr="00367051">
        <w:rPr>
          <w:b/>
        </w:rPr>
        <w:instrText xml:space="preserve"> FORMTEXT </w:instrText>
      </w:r>
      <w:r w:rsidR="007B0BF0" w:rsidRPr="00367051">
        <w:rPr>
          <w:b/>
        </w:rPr>
      </w:r>
      <w:r w:rsidR="007B0BF0" w:rsidRPr="00367051">
        <w:rPr>
          <w:b/>
        </w:rPr>
        <w:fldChar w:fldCharType="separate"/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</w:rPr>
        <w:fldChar w:fldCharType="end"/>
      </w:r>
      <w:bookmarkEnd w:id="13"/>
      <w:r w:rsidR="007B0BF0" w:rsidRPr="00367051">
        <w:rPr>
          <w:b/>
        </w:rPr>
        <w:t xml:space="preserve"> Address:</w:t>
      </w:r>
      <w:r w:rsidR="007B0BF0" w:rsidRPr="00367051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B0BF0" w:rsidRPr="00367051">
        <w:rPr>
          <w:b/>
        </w:rPr>
        <w:instrText xml:space="preserve"> FORMTEXT </w:instrText>
      </w:r>
      <w:r w:rsidR="007B0BF0" w:rsidRPr="00367051">
        <w:rPr>
          <w:b/>
        </w:rPr>
      </w:r>
      <w:r w:rsidR="007B0BF0" w:rsidRPr="00367051">
        <w:rPr>
          <w:b/>
        </w:rPr>
        <w:fldChar w:fldCharType="separate"/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  <w:noProof/>
        </w:rPr>
        <w:t> </w:t>
      </w:r>
      <w:r w:rsidR="007B0BF0" w:rsidRPr="00367051">
        <w:rPr>
          <w:b/>
        </w:rPr>
        <w:fldChar w:fldCharType="end"/>
      </w:r>
      <w:bookmarkEnd w:id="14"/>
    </w:p>
    <w:p w:rsidR="0036423D" w:rsidRPr="0037618F" w:rsidRDefault="0036423D">
      <w:pPr>
        <w:rPr>
          <w:b/>
          <w:sz w:val="16"/>
          <w:szCs w:val="16"/>
        </w:rPr>
      </w:pPr>
    </w:p>
    <w:p w:rsidR="00B03D74" w:rsidRPr="00367051" w:rsidRDefault="00B03D74" w:rsidP="00B03D74">
      <w:pPr>
        <w:rPr>
          <w:b/>
          <w:sz w:val="28"/>
          <w:szCs w:val="28"/>
        </w:rPr>
      </w:pPr>
      <w:r w:rsidRPr="00367051">
        <w:rPr>
          <w:b/>
          <w:sz w:val="28"/>
          <w:szCs w:val="28"/>
        </w:rPr>
        <w:t>Child’s Current Placement:</w:t>
      </w:r>
    </w:p>
    <w:p w:rsidR="00B03D74" w:rsidRPr="00367051" w:rsidRDefault="00B03D74" w:rsidP="00B03D74">
      <w:pPr>
        <w:rPr>
          <w:b/>
        </w:rPr>
      </w:pPr>
      <w:r w:rsidRPr="00367051">
        <w:rPr>
          <w:b/>
        </w:rPr>
        <w:t>Name of Current Placement/Caregiver:</w:t>
      </w:r>
      <w:r w:rsidRPr="00367051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 w:rsidRPr="00367051">
        <w:rPr>
          <w:b/>
        </w:rPr>
        <w:t>Address:</w:t>
      </w:r>
      <w:r w:rsidRPr="00367051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  <w:r w:rsidRPr="0036705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367051">
        <w:rPr>
          <w:b/>
        </w:rPr>
        <w:t xml:space="preserve">Type of placement: </w:t>
      </w:r>
      <w:r w:rsidRPr="00367051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</w:p>
    <w:p w:rsidR="00B03D74" w:rsidRPr="00367051" w:rsidRDefault="00B03D74" w:rsidP="00B03D74">
      <w:pPr>
        <w:rPr>
          <w:b/>
        </w:rPr>
      </w:pPr>
    </w:p>
    <w:p w:rsidR="00B03D74" w:rsidRDefault="00B03D74" w:rsidP="00B03D74">
      <w:pPr>
        <w:rPr>
          <w:b/>
        </w:rPr>
      </w:pPr>
      <w:r w:rsidRPr="00367051">
        <w:rPr>
          <w:b/>
        </w:rPr>
        <w:t xml:space="preserve">Date of placement: </w:t>
      </w:r>
      <w:r w:rsidRPr="00367051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  <w:r w:rsidRPr="0036705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7051">
        <w:rPr>
          <w:b/>
        </w:rPr>
        <w:t xml:space="preserve">If residential, anticipated date of discharge: </w:t>
      </w:r>
      <w:r w:rsidRPr="00367051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</w:p>
    <w:p w:rsidR="00B03D74" w:rsidRPr="0037618F" w:rsidRDefault="00B03D74" w:rsidP="00B03D74">
      <w:pPr>
        <w:rPr>
          <w:b/>
          <w:sz w:val="16"/>
          <w:szCs w:val="16"/>
        </w:rPr>
      </w:pPr>
    </w:p>
    <w:p w:rsidR="00B22BB8" w:rsidRDefault="00B22BB8">
      <w:pPr>
        <w:rPr>
          <w:b/>
          <w:sz w:val="28"/>
          <w:szCs w:val="28"/>
        </w:rPr>
      </w:pPr>
    </w:p>
    <w:p w:rsidR="00CD727A" w:rsidRPr="00B03D74" w:rsidRDefault="00F22C7A">
      <w:pPr>
        <w:rPr>
          <w:b/>
          <w:sz w:val="28"/>
          <w:szCs w:val="28"/>
        </w:rPr>
      </w:pPr>
      <w:r w:rsidRPr="00B03D74">
        <w:rPr>
          <w:b/>
          <w:sz w:val="28"/>
          <w:szCs w:val="28"/>
        </w:rPr>
        <w:lastRenderedPageBreak/>
        <w:t xml:space="preserve">Was the child (if </w:t>
      </w:r>
      <w:r w:rsidR="00CD727A" w:rsidRPr="00B03D74">
        <w:rPr>
          <w:b/>
          <w:sz w:val="28"/>
          <w:szCs w:val="28"/>
        </w:rPr>
        <w:t xml:space="preserve">age </w:t>
      </w:r>
      <w:r w:rsidR="002F10C9" w:rsidRPr="00B03D74">
        <w:rPr>
          <w:b/>
          <w:sz w:val="28"/>
          <w:szCs w:val="28"/>
        </w:rPr>
        <w:t>9</w:t>
      </w:r>
      <w:r w:rsidRPr="00B03D74">
        <w:rPr>
          <w:b/>
          <w:sz w:val="28"/>
          <w:szCs w:val="28"/>
        </w:rPr>
        <w:t xml:space="preserve"> or older) consulted about the development of </w:t>
      </w:r>
      <w:r w:rsidR="007B0BF0" w:rsidRPr="00B03D74">
        <w:rPr>
          <w:b/>
          <w:sz w:val="28"/>
          <w:szCs w:val="28"/>
        </w:rPr>
        <w:t>this</w:t>
      </w:r>
      <w:r w:rsidRPr="00B03D74">
        <w:rPr>
          <w:b/>
          <w:sz w:val="28"/>
          <w:szCs w:val="28"/>
        </w:rPr>
        <w:t xml:space="preserve"> recruitment plan?</w:t>
      </w:r>
    </w:p>
    <w:p w:rsidR="00F22C7A" w:rsidRPr="00367051" w:rsidRDefault="007B0BF0">
      <w:pPr>
        <w:rPr>
          <w:b/>
        </w:rPr>
      </w:pPr>
      <w:r w:rsidRPr="00367051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367051">
        <w:rPr>
          <w:b/>
        </w:rPr>
        <w:instrText xml:space="preserve"> FORMCHECKBOX </w:instrText>
      </w:r>
      <w:r w:rsidR="006A1F9E">
        <w:rPr>
          <w:b/>
        </w:rPr>
      </w:r>
      <w:r w:rsidR="006A1F9E">
        <w:rPr>
          <w:b/>
        </w:rPr>
        <w:fldChar w:fldCharType="separate"/>
      </w:r>
      <w:r w:rsidRPr="00367051">
        <w:rPr>
          <w:b/>
        </w:rPr>
        <w:fldChar w:fldCharType="end"/>
      </w:r>
      <w:bookmarkEnd w:id="15"/>
      <w:r w:rsidR="00F22C7A" w:rsidRPr="00367051">
        <w:rPr>
          <w:b/>
        </w:rPr>
        <w:t xml:space="preserve">Yes   </w:t>
      </w:r>
      <w:r w:rsidRPr="00367051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367051">
        <w:rPr>
          <w:b/>
        </w:rPr>
        <w:instrText xml:space="preserve"> FORMCHECKBOX </w:instrText>
      </w:r>
      <w:r w:rsidR="006A1F9E">
        <w:rPr>
          <w:b/>
        </w:rPr>
      </w:r>
      <w:r w:rsidR="006A1F9E">
        <w:rPr>
          <w:b/>
        </w:rPr>
        <w:fldChar w:fldCharType="separate"/>
      </w:r>
      <w:r w:rsidRPr="00367051">
        <w:rPr>
          <w:b/>
        </w:rPr>
        <w:fldChar w:fldCharType="end"/>
      </w:r>
      <w:bookmarkEnd w:id="16"/>
      <w:r w:rsidR="00F22C7A" w:rsidRPr="00367051">
        <w:rPr>
          <w:b/>
        </w:rPr>
        <w:t>No</w:t>
      </w:r>
    </w:p>
    <w:p w:rsidR="00F22C7A" w:rsidRDefault="00B03D74" w:rsidP="00B03D74">
      <w:pPr>
        <w:rPr>
          <w:b/>
        </w:rPr>
      </w:pPr>
      <w:r>
        <w:rPr>
          <w:b/>
        </w:rPr>
        <w:t xml:space="preserve">If Yes, </w:t>
      </w:r>
      <w:r w:rsidR="00F22C7A" w:rsidRPr="00367051">
        <w:rPr>
          <w:b/>
        </w:rPr>
        <w:t>Date of Meeting:</w:t>
      </w:r>
      <w:r w:rsidR="008F78D0" w:rsidRPr="00367051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8F78D0" w:rsidRPr="00367051">
        <w:rPr>
          <w:b/>
        </w:rPr>
        <w:instrText xml:space="preserve"> FORMTEXT </w:instrText>
      </w:r>
      <w:r w:rsidR="008F78D0" w:rsidRPr="00367051">
        <w:rPr>
          <w:b/>
        </w:rPr>
      </w:r>
      <w:r w:rsidR="008F78D0" w:rsidRPr="00367051">
        <w:rPr>
          <w:b/>
        </w:rPr>
        <w:fldChar w:fldCharType="separate"/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</w:rPr>
        <w:fldChar w:fldCharType="end"/>
      </w:r>
      <w:bookmarkEnd w:id="17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F22C7A" w:rsidRPr="00367051">
        <w:rPr>
          <w:b/>
        </w:rPr>
        <w:t xml:space="preserve">Participants: </w:t>
      </w:r>
      <w:r w:rsidR="008F78D0" w:rsidRPr="00367051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8F78D0" w:rsidRPr="00367051">
        <w:rPr>
          <w:b/>
        </w:rPr>
        <w:instrText xml:space="preserve"> FORMTEXT </w:instrText>
      </w:r>
      <w:r w:rsidR="008F78D0" w:rsidRPr="00367051">
        <w:rPr>
          <w:b/>
        </w:rPr>
      </w:r>
      <w:r w:rsidR="008F78D0" w:rsidRPr="00367051">
        <w:rPr>
          <w:b/>
        </w:rPr>
        <w:fldChar w:fldCharType="separate"/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</w:rPr>
        <w:fldChar w:fldCharType="end"/>
      </w:r>
      <w:bookmarkEnd w:id="18"/>
    </w:p>
    <w:p w:rsidR="00517BCD" w:rsidRDefault="00B03D74" w:rsidP="00B03D74">
      <w:pPr>
        <w:rPr>
          <w:b/>
        </w:rPr>
      </w:pPr>
      <w:r>
        <w:rPr>
          <w:b/>
        </w:rPr>
        <w:t>Please describe the c</w:t>
      </w:r>
      <w:r w:rsidR="00F22C7A" w:rsidRPr="00367051">
        <w:rPr>
          <w:b/>
        </w:rPr>
        <w:t xml:space="preserve">hild’s or youth’s desires regarding </w:t>
      </w:r>
      <w:r>
        <w:rPr>
          <w:b/>
        </w:rPr>
        <w:t xml:space="preserve">an </w:t>
      </w:r>
      <w:r w:rsidR="00F22C7A" w:rsidRPr="00367051">
        <w:rPr>
          <w:b/>
        </w:rPr>
        <w:t xml:space="preserve">adoptive family: </w:t>
      </w:r>
      <w:r w:rsidR="008F78D0" w:rsidRPr="00367051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8F78D0" w:rsidRPr="00367051">
        <w:rPr>
          <w:b/>
        </w:rPr>
        <w:instrText xml:space="preserve"> FORMTEXT </w:instrText>
      </w:r>
      <w:r w:rsidR="008F78D0" w:rsidRPr="00367051">
        <w:rPr>
          <w:b/>
        </w:rPr>
      </w:r>
      <w:r w:rsidR="008F78D0" w:rsidRPr="00367051">
        <w:rPr>
          <w:b/>
        </w:rPr>
        <w:fldChar w:fldCharType="separate"/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</w:rPr>
        <w:fldChar w:fldCharType="end"/>
      </w:r>
      <w:bookmarkEnd w:id="19"/>
    </w:p>
    <w:p w:rsidR="00B03D74" w:rsidRDefault="00B03D74" w:rsidP="00B03D74">
      <w:pPr>
        <w:rPr>
          <w:b/>
        </w:rPr>
      </w:pPr>
    </w:p>
    <w:p w:rsidR="00107291" w:rsidRPr="00367051" w:rsidRDefault="00B03D74" w:rsidP="00107291">
      <w:pPr>
        <w:rPr>
          <w:b/>
        </w:rPr>
      </w:pPr>
      <w:r>
        <w:rPr>
          <w:b/>
        </w:rPr>
        <w:t xml:space="preserve">If No indicate why: </w:t>
      </w:r>
      <w:r w:rsidRPr="00367051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7051">
        <w:rPr>
          <w:b/>
        </w:rPr>
        <w:instrText xml:space="preserve"> FORMTEXT </w:instrText>
      </w:r>
      <w:r w:rsidRPr="00367051">
        <w:rPr>
          <w:b/>
        </w:rPr>
      </w:r>
      <w:r w:rsidRPr="00367051">
        <w:rPr>
          <w:b/>
        </w:rPr>
        <w:fldChar w:fldCharType="separate"/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  <w:noProof/>
        </w:rPr>
        <w:t> </w:t>
      </w:r>
      <w:r w:rsidRPr="00367051">
        <w:rPr>
          <w:b/>
        </w:rPr>
        <w:fldChar w:fldCharType="end"/>
      </w:r>
    </w:p>
    <w:p w:rsidR="008F78D0" w:rsidRPr="00367051" w:rsidRDefault="008F78D0" w:rsidP="00107291">
      <w:pPr>
        <w:rPr>
          <w:b/>
        </w:rPr>
      </w:pPr>
    </w:p>
    <w:p w:rsidR="000F010B" w:rsidRPr="00367051" w:rsidRDefault="00107291" w:rsidP="00107291">
      <w:pPr>
        <w:rPr>
          <w:b/>
          <w:sz w:val="28"/>
          <w:szCs w:val="28"/>
        </w:rPr>
      </w:pPr>
      <w:r w:rsidRPr="00367051">
        <w:rPr>
          <w:b/>
          <w:sz w:val="28"/>
          <w:szCs w:val="28"/>
        </w:rPr>
        <w:t>Siblings</w:t>
      </w:r>
      <w:r w:rsidR="000F010B" w:rsidRPr="00367051">
        <w:rPr>
          <w:b/>
          <w:sz w:val="28"/>
          <w:szCs w:val="28"/>
        </w:rPr>
        <w:t>:</w:t>
      </w:r>
      <w:r w:rsidR="008E47A0">
        <w:rPr>
          <w:b/>
          <w:sz w:val="28"/>
          <w:szCs w:val="28"/>
        </w:rPr>
        <w:t xml:space="preserve"> </w:t>
      </w:r>
      <w:r w:rsidR="008E47A0" w:rsidRPr="008E47A0">
        <w:rPr>
          <w:sz w:val="28"/>
          <w:szCs w:val="28"/>
        </w:rPr>
        <w:t>(</w:t>
      </w:r>
      <w:r w:rsidR="009742BC">
        <w:rPr>
          <w:sz w:val="28"/>
          <w:szCs w:val="28"/>
        </w:rPr>
        <w:t>O</w:t>
      </w:r>
      <w:r w:rsidR="008E47A0" w:rsidRPr="008E47A0">
        <w:rPr>
          <w:sz w:val="28"/>
          <w:szCs w:val="28"/>
        </w:rPr>
        <w:t>nly need to include siblings also in care and available for adoption</w:t>
      </w:r>
      <w:r w:rsidR="009742BC">
        <w:rPr>
          <w:sz w:val="28"/>
          <w:szCs w:val="28"/>
        </w:rPr>
        <w:t>. If siblings with an adoption goal are not being recruited for together, written MCI approval of the sibling split must be provided to MARE</w:t>
      </w:r>
      <w:r w:rsidR="008E47A0" w:rsidRPr="008E47A0">
        <w:rPr>
          <w:sz w:val="28"/>
          <w:szCs w:val="28"/>
        </w:rPr>
        <w:t>)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2340"/>
        <w:gridCol w:w="2160"/>
        <w:gridCol w:w="4320"/>
      </w:tblGrid>
      <w:tr w:rsidR="00107291" w:rsidRPr="00F15CB1">
        <w:tc>
          <w:tcPr>
            <w:tcW w:w="1476" w:type="dxa"/>
            <w:shd w:val="clear" w:color="auto" w:fill="auto"/>
          </w:tcPr>
          <w:p w:rsidR="00107291" w:rsidRPr="00F15CB1" w:rsidRDefault="00107291" w:rsidP="001C7D89">
            <w:pPr>
              <w:rPr>
                <w:b/>
              </w:rPr>
            </w:pPr>
            <w:r w:rsidRPr="00F15CB1">
              <w:rPr>
                <w:b/>
              </w:rPr>
              <w:t>Name of sibling</w:t>
            </w:r>
          </w:p>
        </w:tc>
        <w:tc>
          <w:tcPr>
            <w:tcW w:w="1476" w:type="dxa"/>
            <w:shd w:val="clear" w:color="auto" w:fill="auto"/>
          </w:tcPr>
          <w:p w:rsidR="00107291" w:rsidRPr="00F15CB1" w:rsidRDefault="00107291" w:rsidP="001C7D89">
            <w:pPr>
              <w:rPr>
                <w:b/>
              </w:rPr>
            </w:pPr>
            <w:r w:rsidRPr="00F15CB1">
              <w:rPr>
                <w:b/>
              </w:rPr>
              <w:t>Date of birth</w:t>
            </w:r>
          </w:p>
        </w:tc>
        <w:tc>
          <w:tcPr>
            <w:tcW w:w="1476" w:type="dxa"/>
            <w:shd w:val="clear" w:color="auto" w:fill="auto"/>
          </w:tcPr>
          <w:p w:rsidR="00107291" w:rsidRPr="00F15CB1" w:rsidRDefault="00F96CAF" w:rsidP="001C7D89">
            <w:pPr>
              <w:rPr>
                <w:b/>
              </w:rPr>
            </w:pPr>
            <w:r w:rsidRPr="00F15CB1">
              <w:rPr>
                <w:b/>
              </w:rPr>
              <w:t>Federal Goal</w:t>
            </w:r>
          </w:p>
        </w:tc>
        <w:tc>
          <w:tcPr>
            <w:tcW w:w="2340" w:type="dxa"/>
            <w:shd w:val="clear" w:color="auto" w:fill="auto"/>
          </w:tcPr>
          <w:p w:rsidR="00107291" w:rsidRPr="00F15CB1" w:rsidRDefault="00107291" w:rsidP="001C7D89">
            <w:pPr>
              <w:rPr>
                <w:b/>
              </w:rPr>
            </w:pPr>
            <w:r w:rsidRPr="00F15CB1">
              <w:rPr>
                <w:b/>
              </w:rPr>
              <w:t>Amount and Type of Sibling Contact (Face to Face, telephone, etc.)</w:t>
            </w:r>
          </w:p>
        </w:tc>
        <w:tc>
          <w:tcPr>
            <w:tcW w:w="2160" w:type="dxa"/>
            <w:shd w:val="clear" w:color="auto" w:fill="auto"/>
          </w:tcPr>
          <w:p w:rsidR="00107291" w:rsidRPr="00F15CB1" w:rsidRDefault="00107291" w:rsidP="001C7D89">
            <w:pPr>
              <w:rPr>
                <w:b/>
              </w:rPr>
            </w:pPr>
            <w:r w:rsidRPr="00F15CB1">
              <w:rPr>
                <w:b/>
              </w:rPr>
              <w:t>Should be placed together</w:t>
            </w:r>
          </w:p>
          <w:p w:rsidR="00517BCD" w:rsidRPr="00F15CB1" w:rsidRDefault="00517BCD" w:rsidP="001C7D89">
            <w:pPr>
              <w:rPr>
                <w:b/>
              </w:rPr>
            </w:pPr>
            <w:r w:rsidRPr="00F15CB1">
              <w:rPr>
                <w:b/>
              </w:rPr>
              <w:t>(Yes or No)</w:t>
            </w:r>
          </w:p>
        </w:tc>
        <w:tc>
          <w:tcPr>
            <w:tcW w:w="4320" w:type="dxa"/>
            <w:shd w:val="clear" w:color="auto" w:fill="auto"/>
          </w:tcPr>
          <w:p w:rsidR="00107291" w:rsidRPr="00F15CB1" w:rsidRDefault="00107291" w:rsidP="001C7D89">
            <w:pPr>
              <w:rPr>
                <w:b/>
              </w:rPr>
            </w:pPr>
            <w:r w:rsidRPr="00F15CB1">
              <w:rPr>
                <w:b/>
              </w:rPr>
              <w:t>Rationale if not being placed together</w:t>
            </w:r>
          </w:p>
        </w:tc>
      </w:tr>
      <w:tr w:rsidR="00107291" w:rsidRPr="00F15CB1">
        <w:tc>
          <w:tcPr>
            <w:tcW w:w="1476" w:type="dxa"/>
            <w:shd w:val="clear" w:color="auto" w:fill="auto"/>
          </w:tcPr>
          <w:p w:rsidR="00107291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0"/>
          </w:p>
        </w:tc>
        <w:tc>
          <w:tcPr>
            <w:tcW w:w="1476" w:type="dxa"/>
            <w:shd w:val="clear" w:color="auto" w:fill="auto"/>
          </w:tcPr>
          <w:p w:rsidR="00107291" w:rsidRPr="00F15CB1" w:rsidRDefault="00727708" w:rsidP="001C7D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476" w:type="dxa"/>
            <w:shd w:val="clear" w:color="auto" w:fill="auto"/>
          </w:tcPr>
          <w:p w:rsidR="00107291" w:rsidRPr="00F15CB1" w:rsidRDefault="00727708" w:rsidP="001C7D8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option"/>
                    <w:listEntry w:val="Guardianship"/>
                    <w:listEntry w:val="PP with Relative"/>
                    <w:listEntry w:val="APPLA"/>
                    <w:listEntry w:val="Reuinification"/>
                    <w:listEntry w:val="Non-Ward: Adopted"/>
                    <w:listEntry w:val="Non-Ward: Adult"/>
                    <w:listEntry w:val="Non-Ward: Lives with Birth Family"/>
                  </w:ddList>
                </w:ffData>
              </w:fldChar>
            </w:r>
            <w:bookmarkStart w:id="22" w:name="Dropdown3"/>
            <w:r>
              <w:rPr>
                <w:b/>
              </w:rPr>
              <w:instrText xml:space="preserve"> FORMDROPDOWN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340" w:type="dxa"/>
            <w:shd w:val="clear" w:color="auto" w:fill="auto"/>
          </w:tcPr>
          <w:p w:rsidR="00107291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3"/>
          </w:p>
        </w:tc>
        <w:tc>
          <w:tcPr>
            <w:tcW w:w="2160" w:type="dxa"/>
            <w:shd w:val="clear" w:color="auto" w:fill="auto"/>
          </w:tcPr>
          <w:p w:rsidR="00107291" w:rsidRPr="00F15CB1" w:rsidRDefault="003915E9" w:rsidP="001C7D89">
            <w:pPr>
              <w:rPr>
                <w:b/>
              </w:rPr>
            </w:pPr>
            <w:r w:rsidRPr="0036705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7051">
              <w:rPr>
                <w:b/>
              </w:rPr>
              <w:instrText xml:space="preserve"> FORMTEXT </w:instrText>
            </w:r>
            <w:r w:rsidRPr="00367051">
              <w:rPr>
                <w:b/>
              </w:rPr>
            </w:r>
            <w:r w:rsidRPr="00367051">
              <w:rPr>
                <w:b/>
              </w:rPr>
              <w:fldChar w:fldCharType="separate"/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:rsidR="00107291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4"/>
          </w:p>
        </w:tc>
      </w:tr>
      <w:tr w:rsidR="00F3344E" w:rsidRPr="00F15CB1">
        <w:tc>
          <w:tcPr>
            <w:tcW w:w="1476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5"/>
          </w:p>
        </w:tc>
        <w:tc>
          <w:tcPr>
            <w:tcW w:w="1476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6"/>
          </w:p>
        </w:tc>
        <w:tc>
          <w:tcPr>
            <w:tcW w:w="1476" w:type="dxa"/>
            <w:shd w:val="clear" w:color="auto" w:fill="auto"/>
          </w:tcPr>
          <w:p w:rsidR="00F3344E" w:rsidRPr="00F15CB1" w:rsidRDefault="00F3344E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option"/>
                    <w:listEntry w:val="Guardianship"/>
                    <w:listEntry w:val="PP with Relative"/>
                    <w:listEntry w:val="APPLA"/>
                    <w:listEntry w:val="Reuinification"/>
                    <w:listEntry w:val="Non-Ward: Adopted"/>
                    <w:listEntry w:val="Non-Ward: Adult"/>
                    <w:listEntry w:val="Non-Ward: Lives with Birth Family"/>
                  </w:ddList>
                </w:ffData>
              </w:fldChar>
            </w:r>
            <w:r w:rsidRPr="00F15CB1">
              <w:rPr>
                <w:b/>
              </w:rPr>
              <w:instrText xml:space="preserve"> FORMDROPDOWN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7"/>
          </w:p>
        </w:tc>
        <w:tc>
          <w:tcPr>
            <w:tcW w:w="2160" w:type="dxa"/>
            <w:shd w:val="clear" w:color="auto" w:fill="auto"/>
          </w:tcPr>
          <w:p w:rsidR="00F3344E" w:rsidRPr="00F15CB1" w:rsidRDefault="003915E9" w:rsidP="003915E9">
            <w:pPr>
              <w:rPr>
                <w:b/>
              </w:rPr>
            </w:pPr>
            <w:r w:rsidRPr="0036705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7051">
              <w:rPr>
                <w:b/>
              </w:rPr>
              <w:instrText xml:space="preserve"> FORMTEXT </w:instrText>
            </w:r>
            <w:r w:rsidRPr="00367051">
              <w:rPr>
                <w:b/>
              </w:rPr>
            </w:r>
            <w:r w:rsidRPr="00367051">
              <w:rPr>
                <w:b/>
              </w:rPr>
              <w:fldChar w:fldCharType="separate"/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8"/>
          </w:p>
        </w:tc>
      </w:tr>
      <w:tr w:rsidR="00F3344E" w:rsidRPr="00F15CB1">
        <w:tc>
          <w:tcPr>
            <w:tcW w:w="1476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29"/>
          </w:p>
        </w:tc>
        <w:tc>
          <w:tcPr>
            <w:tcW w:w="1476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0"/>
          </w:p>
        </w:tc>
        <w:tc>
          <w:tcPr>
            <w:tcW w:w="1476" w:type="dxa"/>
            <w:shd w:val="clear" w:color="auto" w:fill="auto"/>
          </w:tcPr>
          <w:p w:rsidR="00F3344E" w:rsidRPr="00F15CB1" w:rsidRDefault="00F3344E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option"/>
                    <w:listEntry w:val="Guardianship"/>
                    <w:listEntry w:val="PP with Relative"/>
                    <w:listEntry w:val="APPLA"/>
                    <w:listEntry w:val="Reuinification"/>
                    <w:listEntry w:val="Non-Ward: Adopted"/>
                    <w:listEntry w:val="Non-Ward: Adult"/>
                    <w:listEntry w:val="Non-Ward: Lives with Birth Family"/>
                  </w:ddList>
                </w:ffData>
              </w:fldChar>
            </w:r>
            <w:r w:rsidRPr="00F15CB1">
              <w:rPr>
                <w:b/>
              </w:rPr>
              <w:instrText xml:space="preserve"> FORMDROPDOWN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1"/>
          </w:p>
        </w:tc>
        <w:tc>
          <w:tcPr>
            <w:tcW w:w="2160" w:type="dxa"/>
            <w:shd w:val="clear" w:color="auto" w:fill="auto"/>
          </w:tcPr>
          <w:p w:rsidR="00F3344E" w:rsidRPr="00F15CB1" w:rsidRDefault="003915E9">
            <w:pPr>
              <w:rPr>
                <w:b/>
              </w:rPr>
            </w:pPr>
            <w:r w:rsidRPr="0036705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7051">
              <w:rPr>
                <w:b/>
              </w:rPr>
              <w:instrText xml:space="preserve"> FORMTEXT </w:instrText>
            </w:r>
            <w:r w:rsidRPr="00367051">
              <w:rPr>
                <w:b/>
              </w:rPr>
            </w:r>
            <w:r w:rsidRPr="00367051">
              <w:rPr>
                <w:b/>
              </w:rPr>
              <w:fldChar w:fldCharType="separate"/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2"/>
          </w:p>
        </w:tc>
      </w:tr>
      <w:tr w:rsidR="00F3344E" w:rsidRPr="00F15CB1">
        <w:tc>
          <w:tcPr>
            <w:tcW w:w="1476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3"/>
          </w:p>
        </w:tc>
        <w:tc>
          <w:tcPr>
            <w:tcW w:w="1476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4"/>
          </w:p>
        </w:tc>
        <w:tc>
          <w:tcPr>
            <w:tcW w:w="1476" w:type="dxa"/>
            <w:shd w:val="clear" w:color="auto" w:fill="auto"/>
          </w:tcPr>
          <w:p w:rsidR="00F3344E" w:rsidRPr="00F15CB1" w:rsidRDefault="00F3344E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option"/>
                    <w:listEntry w:val="Guardianship"/>
                    <w:listEntry w:val="PP with Relative"/>
                    <w:listEntry w:val="APPLA"/>
                    <w:listEntry w:val="Reuinification"/>
                    <w:listEntry w:val="Non-Ward: Adopted"/>
                    <w:listEntry w:val="Non-Ward: Adult"/>
                    <w:listEntry w:val="Non-Ward: Lives with Birth Family"/>
                  </w:ddList>
                </w:ffData>
              </w:fldChar>
            </w:r>
            <w:r w:rsidRPr="00F15CB1">
              <w:rPr>
                <w:b/>
              </w:rPr>
              <w:instrText xml:space="preserve"> FORMDROPDOWN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5"/>
          </w:p>
        </w:tc>
        <w:tc>
          <w:tcPr>
            <w:tcW w:w="2160" w:type="dxa"/>
            <w:shd w:val="clear" w:color="auto" w:fill="auto"/>
          </w:tcPr>
          <w:p w:rsidR="00F3344E" w:rsidRPr="00F15CB1" w:rsidRDefault="003915E9">
            <w:pPr>
              <w:rPr>
                <w:b/>
              </w:rPr>
            </w:pPr>
            <w:r w:rsidRPr="0036705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7051">
              <w:rPr>
                <w:b/>
              </w:rPr>
              <w:instrText xml:space="preserve"> FORMTEXT </w:instrText>
            </w:r>
            <w:r w:rsidRPr="00367051">
              <w:rPr>
                <w:b/>
              </w:rPr>
            </w:r>
            <w:r w:rsidRPr="00367051">
              <w:rPr>
                <w:b/>
              </w:rPr>
              <w:fldChar w:fldCharType="separate"/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  <w:noProof/>
              </w:rPr>
              <w:t> </w:t>
            </w:r>
            <w:r w:rsidRPr="00367051">
              <w:rPr>
                <w:b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:rsidR="00F3344E" w:rsidRPr="00F15CB1" w:rsidRDefault="00F3344E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6"/>
          </w:p>
        </w:tc>
      </w:tr>
    </w:tbl>
    <w:p w:rsidR="0036423D" w:rsidRPr="00367051" w:rsidRDefault="0036423D" w:rsidP="00107291">
      <w:pPr>
        <w:rPr>
          <w:b/>
        </w:rPr>
      </w:pPr>
    </w:p>
    <w:p w:rsidR="007C232F" w:rsidRPr="00367051" w:rsidRDefault="00025F3C" w:rsidP="007C232F">
      <w:pPr>
        <w:rPr>
          <w:b/>
          <w:i/>
        </w:rPr>
      </w:pPr>
      <w:r w:rsidRPr="00367051">
        <w:rPr>
          <w:b/>
          <w:sz w:val="28"/>
          <w:szCs w:val="28"/>
        </w:rPr>
        <w:t>Recruitment Team</w:t>
      </w:r>
      <w:r w:rsidR="007C232F" w:rsidRPr="00367051">
        <w:rPr>
          <w:b/>
          <w:sz w:val="28"/>
          <w:szCs w:val="28"/>
        </w:rPr>
        <w:t xml:space="preserve">: </w:t>
      </w:r>
      <w:r w:rsidR="008E47A0" w:rsidRPr="008E47A0">
        <w:rPr>
          <w:b/>
        </w:rPr>
        <w:t>I</w:t>
      </w:r>
      <w:r w:rsidR="007C232F" w:rsidRPr="008E47A0">
        <w:rPr>
          <w:b/>
        </w:rPr>
        <w:t xml:space="preserve">nclude all parties who should be consulted and have agreed to </w:t>
      </w:r>
      <w:r w:rsidR="00B03D74">
        <w:rPr>
          <w:b/>
        </w:rPr>
        <w:t xml:space="preserve">help </w:t>
      </w:r>
      <w:r w:rsidR="007C232F" w:rsidRPr="008E47A0">
        <w:rPr>
          <w:b/>
        </w:rPr>
        <w:t xml:space="preserve">find a permanent home for the child. </w:t>
      </w:r>
      <w:r w:rsidR="008E47A0">
        <w:rPr>
          <w:b/>
          <w:i/>
        </w:rPr>
        <w:t>(</w:t>
      </w:r>
      <w:r w:rsidR="007C232F" w:rsidRPr="00B03D74">
        <w:rPr>
          <w:i/>
        </w:rPr>
        <w:t>adoption worker, foster care worker, therapists, current and past foster parent(s), maternal and paternal relatives, teachers, Wendy’s Wonderful Kids</w:t>
      </w:r>
      <w:r w:rsidR="000E2776" w:rsidRPr="00B03D74">
        <w:rPr>
          <w:i/>
        </w:rPr>
        <w:t xml:space="preserve"> recruiter</w:t>
      </w:r>
      <w:r w:rsidR="007C232F" w:rsidRPr="00B03D74">
        <w:rPr>
          <w:i/>
        </w:rPr>
        <w:t>, community member</w:t>
      </w:r>
      <w:r w:rsidR="000E2776" w:rsidRPr="00B03D74">
        <w:rPr>
          <w:i/>
        </w:rPr>
        <w:t>(</w:t>
      </w:r>
      <w:r w:rsidR="007C232F" w:rsidRPr="00B03D74">
        <w:rPr>
          <w:i/>
        </w:rPr>
        <w:t>s</w:t>
      </w:r>
      <w:r w:rsidR="000E2776" w:rsidRPr="00B03D74">
        <w:rPr>
          <w:i/>
        </w:rPr>
        <w:t>), fictive kin</w:t>
      </w:r>
      <w:r w:rsidR="00BE4CC6" w:rsidRPr="00B03D74">
        <w:rPr>
          <w:i/>
        </w:rPr>
        <w:t xml:space="preserve">, </w:t>
      </w:r>
      <w:r w:rsidR="000E2776" w:rsidRPr="00B03D74">
        <w:rPr>
          <w:i/>
        </w:rPr>
        <w:t xml:space="preserve">mentor, </w:t>
      </w:r>
      <w:r w:rsidR="00BE4CC6" w:rsidRPr="00B03D74">
        <w:rPr>
          <w:i/>
        </w:rPr>
        <w:t>LGAL, attorneys</w:t>
      </w:r>
      <w:r w:rsidR="000E2776" w:rsidRPr="00B03D74">
        <w:rPr>
          <w:i/>
        </w:rPr>
        <w:t>,</w:t>
      </w:r>
      <w:r w:rsidR="007C232F" w:rsidRPr="00B03D74">
        <w:rPr>
          <w:i/>
        </w:rPr>
        <w:t xml:space="preserve"> </w:t>
      </w:r>
      <w:r w:rsidR="000E2776" w:rsidRPr="00B03D74">
        <w:rPr>
          <w:i/>
        </w:rPr>
        <w:t xml:space="preserve">specific </w:t>
      </w:r>
      <w:r w:rsidR="007C232F" w:rsidRPr="00B03D74">
        <w:rPr>
          <w:i/>
        </w:rPr>
        <w:t>MARE</w:t>
      </w:r>
      <w:r w:rsidR="000E2776" w:rsidRPr="00B03D74">
        <w:rPr>
          <w:i/>
        </w:rPr>
        <w:t xml:space="preserve"> staff</w:t>
      </w:r>
      <w:r w:rsidR="008E47A0">
        <w:rPr>
          <w:b/>
          <w:i/>
        </w:rPr>
        <w:t>)</w:t>
      </w:r>
      <w:r w:rsidR="000E2776" w:rsidRPr="00367051">
        <w:rPr>
          <w:b/>
          <w:i/>
        </w:rPr>
        <w:t xml:space="preserve"> The youth should also provide input regarding anyone they would like on </w:t>
      </w:r>
      <w:r w:rsidR="00E8218E" w:rsidRPr="00E8218E">
        <w:rPr>
          <w:b/>
          <w:i/>
        </w:rPr>
        <w:t xml:space="preserve">their </w:t>
      </w:r>
      <w:r w:rsidR="000E2776" w:rsidRPr="00367051">
        <w:rPr>
          <w:b/>
          <w:i/>
        </w:rPr>
        <w:t>Recruitment Team.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3283"/>
        <w:gridCol w:w="3060"/>
        <w:gridCol w:w="3960"/>
      </w:tblGrid>
      <w:tr w:rsidR="007C232F" w:rsidRPr="00F15CB1">
        <w:tc>
          <w:tcPr>
            <w:tcW w:w="2945" w:type="dxa"/>
            <w:shd w:val="clear" w:color="auto" w:fill="auto"/>
          </w:tcPr>
          <w:p w:rsidR="007C232F" w:rsidRPr="00F15CB1" w:rsidRDefault="007C232F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283" w:type="dxa"/>
            <w:shd w:val="clear" w:color="auto" w:fill="auto"/>
          </w:tcPr>
          <w:p w:rsidR="007C232F" w:rsidRPr="00F15CB1" w:rsidRDefault="007C232F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 xml:space="preserve">Agency or Relationship </w:t>
            </w:r>
          </w:p>
        </w:tc>
        <w:tc>
          <w:tcPr>
            <w:tcW w:w="3060" w:type="dxa"/>
            <w:shd w:val="clear" w:color="auto" w:fill="auto"/>
          </w:tcPr>
          <w:p w:rsidR="007C232F" w:rsidRPr="00F15CB1" w:rsidRDefault="007C232F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3960" w:type="dxa"/>
            <w:shd w:val="clear" w:color="auto" w:fill="auto"/>
          </w:tcPr>
          <w:p w:rsidR="007C232F" w:rsidRPr="00F15CB1" w:rsidRDefault="007C232F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Phone Number</w:t>
            </w:r>
          </w:p>
        </w:tc>
      </w:tr>
      <w:tr w:rsidR="007C232F" w:rsidRPr="00F15CB1">
        <w:tc>
          <w:tcPr>
            <w:tcW w:w="2945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37"/>
          </w:p>
        </w:tc>
        <w:tc>
          <w:tcPr>
            <w:tcW w:w="3283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30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39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0"/>
          </w:p>
        </w:tc>
      </w:tr>
      <w:tr w:rsidR="007C232F" w:rsidRPr="00F15CB1">
        <w:tc>
          <w:tcPr>
            <w:tcW w:w="2945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41"/>
          </w:p>
        </w:tc>
        <w:tc>
          <w:tcPr>
            <w:tcW w:w="3283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30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3"/>
          </w:p>
        </w:tc>
        <w:tc>
          <w:tcPr>
            <w:tcW w:w="39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4"/>
          </w:p>
        </w:tc>
      </w:tr>
      <w:tr w:rsidR="007C232F" w:rsidRPr="00F15CB1">
        <w:tc>
          <w:tcPr>
            <w:tcW w:w="2945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45"/>
          </w:p>
        </w:tc>
        <w:tc>
          <w:tcPr>
            <w:tcW w:w="3283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30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7"/>
          </w:p>
        </w:tc>
        <w:tc>
          <w:tcPr>
            <w:tcW w:w="39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48"/>
          </w:p>
        </w:tc>
      </w:tr>
      <w:tr w:rsidR="007C232F" w:rsidRPr="00F15CB1">
        <w:tc>
          <w:tcPr>
            <w:tcW w:w="2945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49"/>
          </w:p>
        </w:tc>
        <w:tc>
          <w:tcPr>
            <w:tcW w:w="3283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50"/>
          </w:p>
        </w:tc>
        <w:tc>
          <w:tcPr>
            <w:tcW w:w="30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51"/>
          </w:p>
        </w:tc>
        <w:tc>
          <w:tcPr>
            <w:tcW w:w="39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52"/>
          </w:p>
        </w:tc>
      </w:tr>
      <w:tr w:rsidR="007C232F" w:rsidRPr="00F15CB1">
        <w:tc>
          <w:tcPr>
            <w:tcW w:w="2945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53"/>
          </w:p>
        </w:tc>
        <w:tc>
          <w:tcPr>
            <w:tcW w:w="3283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54"/>
          </w:p>
        </w:tc>
        <w:tc>
          <w:tcPr>
            <w:tcW w:w="30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55"/>
          </w:p>
        </w:tc>
        <w:tc>
          <w:tcPr>
            <w:tcW w:w="3960" w:type="dxa"/>
            <w:shd w:val="clear" w:color="auto" w:fill="auto"/>
          </w:tcPr>
          <w:p w:rsidR="007C232F" w:rsidRPr="00F15CB1" w:rsidRDefault="008F78D0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56"/>
          </w:p>
        </w:tc>
      </w:tr>
    </w:tbl>
    <w:p w:rsidR="0036423D" w:rsidRPr="00367051" w:rsidRDefault="0036423D">
      <w:pPr>
        <w:rPr>
          <w:b/>
          <w:sz w:val="28"/>
          <w:szCs w:val="28"/>
        </w:rPr>
      </w:pPr>
    </w:p>
    <w:p w:rsidR="00B22BB8" w:rsidRDefault="00B22BB8" w:rsidP="00B0155A">
      <w:pPr>
        <w:rPr>
          <w:b/>
          <w:sz w:val="28"/>
          <w:szCs w:val="28"/>
        </w:rPr>
      </w:pPr>
    </w:p>
    <w:p w:rsidR="00B22BB8" w:rsidRDefault="00B22BB8" w:rsidP="00B0155A">
      <w:pPr>
        <w:rPr>
          <w:b/>
          <w:sz w:val="28"/>
          <w:szCs w:val="28"/>
        </w:rPr>
      </w:pPr>
    </w:p>
    <w:p w:rsidR="00B22BB8" w:rsidRDefault="00B22BB8" w:rsidP="00B0155A">
      <w:pPr>
        <w:rPr>
          <w:b/>
          <w:sz w:val="28"/>
          <w:szCs w:val="28"/>
        </w:rPr>
      </w:pPr>
    </w:p>
    <w:p w:rsidR="00B0155A" w:rsidRPr="00367051" w:rsidRDefault="00B0155A" w:rsidP="00B0155A">
      <w:pPr>
        <w:rPr>
          <w:b/>
          <w:sz w:val="28"/>
          <w:szCs w:val="28"/>
        </w:rPr>
      </w:pPr>
      <w:r w:rsidRPr="00367051">
        <w:rPr>
          <w:b/>
          <w:sz w:val="28"/>
          <w:szCs w:val="28"/>
        </w:rPr>
        <w:t xml:space="preserve">Barriers towards </w:t>
      </w:r>
      <w:r>
        <w:rPr>
          <w:b/>
          <w:sz w:val="28"/>
          <w:szCs w:val="28"/>
        </w:rPr>
        <w:t>Recruitment</w:t>
      </w:r>
      <w:r w:rsidRPr="0036705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E47A0">
        <w:rPr>
          <w:sz w:val="28"/>
          <w:szCs w:val="28"/>
        </w:rPr>
        <w:t>(Child Specific barriers to be document</w:t>
      </w:r>
      <w:r>
        <w:rPr>
          <w:sz w:val="28"/>
          <w:szCs w:val="28"/>
        </w:rPr>
        <w:t>ed</w:t>
      </w:r>
      <w:r w:rsidRPr="008E47A0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3150"/>
        <w:gridCol w:w="1980"/>
        <w:gridCol w:w="2520"/>
        <w:gridCol w:w="2700"/>
      </w:tblGrid>
      <w:tr w:rsidR="00B0155A" w:rsidRPr="00F15CB1" w:rsidTr="001D08C9">
        <w:tc>
          <w:tcPr>
            <w:tcW w:w="2898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Barrier</w:t>
            </w:r>
          </w:p>
        </w:tc>
        <w:tc>
          <w:tcPr>
            <w:tcW w:w="315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 xml:space="preserve">Efforts </w:t>
            </w:r>
            <w:r>
              <w:rPr>
                <w:b/>
                <w:sz w:val="28"/>
                <w:szCs w:val="28"/>
              </w:rPr>
              <w:t xml:space="preserve">in place </w:t>
            </w:r>
            <w:r w:rsidRPr="00F15CB1">
              <w:rPr>
                <w:b/>
                <w:sz w:val="28"/>
                <w:szCs w:val="28"/>
              </w:rPr>
              <w:t>to eliminate barrier</w:t>
            </w:r>
          </w:p>
        </w:tc>
        <w:tc>
          <w:tcPr>
            <w:tcW w:w="198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Resources needed</w:t>
            </w:r>
          </w:p>
        </w:tc>
        <w:tc>
          <w:tcPr>
            <w:tcW w:w="252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270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Date to eliminate the barrier</w:t>
            </w:r>
            <w:r>
              <w:rPr>
                <w:b/>
                <w:sz w:val="28"/>
                <w:szCs w:val="28"/>
              </w:rPr>
              <w:t xml:space="preserve"> or indicate if on-going</w:t>
            </w:r>
          </w:p>
        </w:tc>
      </w:tr>
      <w:tr w:rsidR="00B0155A" w:rsidRPr="00F15CB1" w:rsidTr="001D08C9">
        <w:tc>
          <w:tcPr>
            <w:tcW w:w="2898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7" w:name="Text76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57"/>
          </w:p>
        </w:tc>
        <w:tc>
          <w:tcPr>
            <w:tcW w:w="315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8" w:name="Text77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58"/>
          </w:p>
        </w:tc>
        <w:tc>
          <w:tcPr>
            <w:tcW w:w="198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59"/>
          </w:p>
        </w:tc>
        <w:tc>
          <w:tcPr>
            <w:tcW w:w="252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0" w:name="Text79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0"/>
          </w:p>
        </w:tc>
        <w:tc>
          <w:tcPr>
            <w:tcW w:w="270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1" w:name="Text80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1"/>
          </w:p>
        </w:tc>
      </w:tr>
      <w:tr w:rsidR="00B0155A" w:rsidRPr="00F15CB1" w:rsidTr="001D08C9">
        <w:tc>
          <w:tcPr>
            <w:tcW w:w="2898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2" w:name="Text81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2"/>
          </w:p>
        </w:tc>
        <w:tc>
          <w:tcPr>
            <w:tcW w:w="315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3" w:name="Text82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3"/>
          </w:p>
        </w:tc>
        <w:tc>
          <w:tcPr>
            <w:tcW w:w="198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4" w:name="Text83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4"/>
          </w:p>
        </w:tc>
        <w:tc>
          <w:tcPr>
            <w:tcW w:w="252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5"/>
          </w:p>
        </w:tc>
        <w:tc>
          <w:tcPr>
            <w:tcW w:w="270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6"/>
          </w:p>
        </w:tc>
      </w:tr>
      <w:tr w:rsidR="00B0155A" w:rsidRPr="00F15CB1" w:rsidTr="001D08C9">
        <w:tc>
          <w:tcPr>
            <w:tcW w:w="2898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7" w:name="Text86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7"/>
          </w:p>
        </w:tc>
        <w:tc>
          <w:tcPr>
            <w:tcW w:w="315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8"/>
          </w:p>
        </w:tc>
        <w:tc>
          <w:tcPr>
            <w:tcW w:w="198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9" w:name="Text88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69"/>
          </w:p>
        </w:tc>
        <w:tc>
          <w:tcPr>
            <w:tcW w:w="252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0" w:name="Text89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0"/>
          </w:p>
        </w:tc>
        <w:tc>
          <w:tcPr>
            <w:tcW w:w="270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1"/>
          </w:p>
        </w:tc>
      </w:tr>
      <w:tr w:rsidR="00B0155A" w:rsidRPr="00F15CB1" w:rsidTr="001D08C9">
        <w:tc>
          <w:tcPr>
            <w:tcW w:w="2898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2"/>
          </w:p>
        </w:tc>
        <w:tc>
          <w:tcPr>
            <w:tcW w:w="315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3"/>
          </w:p>
        </w:tc>
        <w:tc>
          <w:tcPr>
            <w:tcW w:w="198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4" w:name="Text93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4"/>
          </w:p>
        </w:tc>
        <w:tc>
          <w:tcPr>
            <w:tcW w:w="252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5" w:name="Text94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5"/>
          </w:p>
        </w:tc>
        <w:tc>
          <w:tcPr>
            <w:tcW w:w="2700" w:type="dxa"/>
            <w:shd w:val="clear" w:color="auto" w:fill="auto"/>
          </w:tcPr>
          <w:p w:rsidR="00B0155A" w:rsidRPr="00F15CB1" w:rsidRDefault="00B0155A" w:rsidP="001D08C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6"/>
          </w:p>
        </w:tc>
      </w:tr>
    </w:tbl>
    <w:p w:rsidR="00B0155A" w:rsidRDefault="00B0155A">
      <w:pPr>
        <w:rPr>
          <w:b/>
          <w:sz w:val="28"/>
          <w:szCs w:val="28"/>
        </w:rPr>
      </w:pPr>
    </w:p>
    <w:p w:rsidR="0019026D" w:rsidRPr="00367051" w:rsidRDefault="00632B08">
      <w:pPr>
        <w:rPr>
          <w:b/>
          <w:sz w:val="28"/>
          <w:szCs w:val="28"/>
        </w:rPr>
      </w:pPr>
      <w:r w:rsidRPr="00367051">
        <w:rPr>
          <w:b/>
          <w:sz w:val="28"/>
          <w:szCs w:val="28"/>
        </w:rPr>
        <w:t>Characteristics of a p</w:t>
      </w:r>
      <w:r w:rsidR="00B328C4" w:rsidRPr="00367051">
        <w:rPr>
          <w:b/>
          <w:sz w:val="28"/>
          <w:szCs w:val="28"/>
        </w:rPr>
        <w:t xml:space="preserve">referred </w:t>
      </w:r>
      <w:r w:rsidRPr="00367051">
        <w:rPr>
          <w:b/>
          <w:sz w:val="28"/>
          <w:szCs w:val="28"/>
        </w:rPr>
        <w:t>a</w:t>
      </w:r>
      <w:r w:rsidR="00B328C4" w:rsidRPr="00367051">
        <w:rPr>
          <w:b/>
          <w:sz w:val="28"/>
          <w:szCs w:val="28"/>
        </w:rPr>
        <w:t xml:space="preserve">doptive </w:t>
      </w:r>
      <w:r w:rsidRPr="00367051">
        <w:rPr>
          <w:b/>
          <w:sz w:val="28"/>
          <w:szCs w:val="28"/>
        </w:rPr>
        <w:t>f</w:t>
      </w:r>
      <w:r w:rsidR="00B328C4" w:rsidRPr="00367051">
        <w:rPr>
          <w:b/>
          <w:sz w:val="28"/>
          <w:szCs w:val="28"/>
        </w:rPr>
        <w:t>amily</w:t>
      </w:r>
      <w:r w:rsidR="00FC23BC" w:rsidRPr="00367051">
        <w:rPr>
          <w:b/>
          <w:sz w:val="28"/>
          <w:szCs w:val="28"/>
        </w:rPr>
        <w:t>: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1849"/>
        <w:gridCol w:w="1849"/>
        <w:gridCol w:w="6637"/>
      </w:tblGrid>
      <w:tr w:rsidR="005B556E" w:rsidRPr="00F15CB1">
        <w:tc>
          <w:tcPr>
            <w:tcW w:w="2913" w:type="dxa"/>
            <w:shd w:val="clear" w:color="auto" w:fill="auto"/>
          </w:tcPr>
          <w:p w:rsidR="005B556E" w:rsidRPr="00F15CB1" w:rsidRDefault="005B556E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Family Characteristics</w:t>
            </w:r>
          </w:p>
        </w:tc>
        <w:tc>
          <w:tcPr>
            <w:tcW w:w="1849" w:type="dxa"/>
            <w:shd w:val="clear" w:color="auto" w:fill="auto"/>
          </w:tcPr>
          <w:p w:rsidR="005B556E" w:rsidRPr="00F15CB1" w:rsidRDefault="005B556E" w:rsidP="00F15CB1">
            <w:pPr>
              <w:jc w:val="center"/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 xml:space="preserve">Check if this characteristic is preferred by the </w:t>
            </w:r>
            <w:r w:rsidRPr="008E47A0">
              <w:rPr>
                <w:b/>
                <w:sz w:val="28"/>
                <w:szCs w:val="28"/>
                <w:u w:val="single"/>
              </w:rPr>
              <w:t>youth</w:t>
            </w:r>
          </w:p>
        </w:tc>
        <w:tc>
          <w:tcPr>
            <w:tcW w:w="1849" w:type="dxa"/>
            <w:shd w:val="clear" w:color="auto" w:fill="auto"/>
          </w:tcPr>
          <w:p w:rsidR="005B556E" w:rsidRPr="00F15CB1" w:rsidRDefault="005B556E" w:rsidP="00F15CB1">
            <w:pPr>
              <w:jc w:val="center"/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 xml:space="preserve">Check if this characteristic is preferred by the </w:t>
            </w:r>
            <w:r w:rsidRPr="008E47A0">
              <w:rPr>
                <w:b/>
                <w:sz w:val="28"/>
                <w:szCs w:val="28"/>
                <w:u w:val="single"/>
              </w:rPr>
              <w:t>worker</w:t>
            </w:r>
          </w:p>
        </w:tc>
        <w:tc>
          <w:tcPr>
            <w:tcW w:w="6637" w:type="dxa"/>
            <w:shd w:val="clear" w:color="auto" w:fill="auto"/>
          </w:tcPr>
          <w:p w:rsidR="005B556E" w:rsidRPr="00F15CB1" w:rsidRDefault="005B556E" w:rsidP="005B556E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Rationale for this Decision</w:t>
            </w:r>
          </w:p>
        </w:tc>
      </w:tr>
      <w:tr w:rsidR="005B556E" w:rsidRPr="00F15CB1">
        <w:tc>
          <w:tcPr>
            <w:tcW w:w="2913" w:type="dxa"/>
            <w:shd w:val="clear" w:color="auto" w:fill="auto"/>
          </w:tcPr>
          <w:p w:rsidR="005B556E" w:rsidRPr="00F15CB1" w:rsidRDefault="005B556E">
            <w:pPr>
              <w:rPr>
                <w:b/>
              </w:rPr>
            </w:pPr>
            <w:r w:rsidRPr="00F15CB1">
              <w:rPr>
                <w:b/>
              </w:rPr>
              <w:t>S</w:t>
            </w:r>
            <w:bookmarkStart w:id="77" w:name="Check5"/>
            <w:r w:rsidRPr="00F15CB1">
              <w:rPr>
                <w:b/>
              </w:rPr>
              <w:t>ingle male parent</w:t>
            </w:r>
          </w:p>
        </w:tc>
        <w:tc>
          <w:tcPr>
            <w:tcW w:w="1849" w:type="dxa"/>
            <w:shd w:val="clear" w:color="auto" w:fill="auto"/>
          </w:tcPr>
          <w:p w:rsidR="005B556E" w:rsidRPr="00F15CB1" w:rsidRDefault="008F78D0" w:rsidP="00F15CB1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  <w:bookmarkEnd w:id="77"/>
          </w:p>
        </w:tc>
        <w:tc>
          <w:tcPr>
            <w:tcW w:w="1849" w:type="dxa"/>
            <w:shd w:val="clear" w:color="auto" w:fill="auto"/>
          </w:tcPr>
          <w:p w:rsidR="005B556E" w:rsidRPr="00F15CB1" w:rsidRDefault="008F78D0" w:rsidP="00F15CB1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"/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  <w:bookmarkEnd w:id="78"/>
          </w:p>
        </w:tc>
        <w:tc>
          <w:tcPr>
            <w:tcW w:w="6637" w:type="dxa"/>
            <w:shd w:val="clear" w:color="auto" w:fill="auto"/>
          </w:tcPr>
          <w:p w:rsidR="005B556E" w:rsidRPr="00F15CB1" w:rsidRDefault="008F78D0" w:rsidP="00F96CAF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9" w:name="Text62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79"/>
          </w:p>
        </w:tc>
      </w:tr>
      <w:tr w:rsidR="008F78D0" w:rsidRPr="00F15CB1">
        <w:tc>
          <w:tcPr>
            <w:tcW w:w="2913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Single female parent</w:t>
            </w:r>
          </w:p>
        </w:tc>
        <w:tc>
          <w:tcPr>
            <w:tcW w:w="1849" w:type="dxa"/>
            <w:shd w:val="clear" w:color="auto" w:fill="auto"/>
          </w:tcPr>
          <w:p w:rsidR="008F78D0" w:rsidRPr="00F15CB1" w:rsidRDefault="008F78D0" w:rsidP="00F15CB1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8F78D0" w:rsidRPr="00F15CB1" w:rsidRDefault="008F78D0" w:rsidP="00F15CB1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8F78D0" w:rsidRPr="00F15CB1" w:rsidRDefault="008F78D0" w:rsidP="00F96CAF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0" w:name="Text63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0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>
              <w:rPr>
                <w:b/>
              </w:rPr>
              <w:t xml:space="preserve">Two parent male </w:t>
            </w:r>
            <w:proofErr w:type="gramStart"/>
            <w:r>
              <w:rPr>
                <w:b/>
              </w:rPr>
              <w:t>female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>
              <w:rPr>
                <w:b/>
              </w:rPr>
              <w:t>Two male parents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 xml:space="preserve">Two </w:t>
            </w:r>
            <w:r>
              <w:rPr>
                <w:b/>
              </w:rPr>
              <w:t>female parents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1" w:name="Text64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1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Experience</w:t>
            </w:r>
            <w:r w:rsidR="003806F9">
              <w:rPr>
                <w:b/>
              </w:rPr>
              <w:t>d</w:t>
            </w:r>
            <w:r w:rsidRPr="00F15CB1">
              <w:rPr>
                <w:b/>
              </w:rPr>
              <w:t xml:space="preserve"> parents 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2" w:name="Text65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2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No other youth in the home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3" w:name="Text66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3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Youth needs to be the oldest youth in the home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4" w:name="Text67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4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 xml:space="preserve">Youth needs to be the </w:t>
            </w:r>
            <w:r w:rsidRPr="00B0155A">
              <w:rPr>
                <w:b/>
              </w:rPr>
              <w:t xml:space="preserve">youngest </w:t>
            </w:r>
            <w:r w:rsidRPr="00F15CB1">
              <w:rPr>
                <w:b/>
              </w:rPr>
              <w:t>youth in the home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5" w:name="Text68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5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lastRenderedPageBreak/>
              <w:t xml:space="preserve">No preference whether the youth being the </w:t>
            </w:r>
            <w:r w:rsidRPr="00B0155A">
              <w:rPr>
                <w:b/>
              </w:rPr>
              <w:t>oldest</w:t>
            </w:r>
            <w:r w:rsidRPr="00B0155A">
              <w:rPr>
                <w:b/>
                <w:u w:val="single"/>
              </w:rPr>
              <w:t xml:space="preserve"> </w:t>
            </w:r>
            <w:r w:rsidRPr="00F15CB1">
              <w:rPr>
                <w:b/>
              </w:rPr>
              <w:t>or youngest in the home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6" w:name="Text69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6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Pets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7" w:name="Text70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7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Rural environment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8" w:name="Text71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8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Urban environment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9" w:name="Text72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89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Racial or cultural similarities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0" w:name="Text73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90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Family is open to gender identity</w:t>
            </w:r>
            <w:r w:rsidR="00E8218E">
              <w:rPr>
                <w:b/>
              </w:rPr>
              <w:t>/gender expression differences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1" w:name="Text74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91"/>
          </w:p>
        </w:tc>
      </w:tr>
      <w:tr w:rsidR="003915E9" w:rsidRPr="00F15CB1">
        <w:tc>
          <w:tcPr>
            <w:tcW w:w="2913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t>Other: specify under rationale</w:t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1849" w:type="dxa"/>
            <w:shd w:val="clear" w:color="auto" w:fill="auto"/>
          </w:tcPr>
          <w:p w:rsidR="003915E9" w:rsidRPr="00F15CB1" w:rsidRDefault="003915E9" w:rsidP="003915E9">
            <w:pPr>
              <w:jc w:val="center"/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CB1">
              <w:rPr>
                <w:b/>
              </w:rPr>
              <w:instrText xml:space="preserve"> FORMCHECKBOX </w:instrText>
            </w:r>
            <w:r w:rsidR="006A1F9E">
              <w:rPr>
                <w:b/>
              </w:rPr>
            </w:r>
            <w:r w:rsidR="006A1F9E">
              <w:rPr>
                <w:b/>
              </w:rPr>
              <w:fldChar w:fldCharType="separate"/>
            </w:r>
            <w:r w:rsidRPr="00F15CB1">
              <w:rPr>
                <w:b/>
              </w:rPr>
              <w:fldChar w:fldCharType="end"/>
            </w:r>
          </w:p>
        </w:tc>
        <w:tc>
          <w:tcPr>
            <w:tcW w:w="6637" w:type="dxa"/>
            <w:shd w:val="clear" w:color="auto" w:fill="auto"/>
          </w:tcPr>
          <w:p w:rsidR="003915E9" w:rsidRPr="00F15CB1" w:rsidRDefault="003915E9" w:rsidP="003915E9">
            <w:pPr>
              <w:rPr>
                <w:b/>
              </w:rPr>
            </w:pPr>
            <w:r w:rsidRPr="00F15CB1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2" w:name="Text75"/>
            <w:r w:rsidRPr="00F15CB1">
              <w:rPr>
                <w:b/>
              </w:rPr>
              <w:instrText xml:space="preserve"> FORMTEXT </w:instrText>
            </w:r>
            <w:r w:rsidRPr="00F15CB1">
              <w:rPr>
                <w:b/>
              </w:rPr>
            </w:r>
            <w:r w:rsidRPr="00F15CB1">
              <w:rPr>
                <w:b/>
              </w:rPr>
              <w:fldChar w:fldCharType="separate"/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  <w:noProof/>
              </w:rPr>
              <w:t> </w:t>
            </w:r>
            <w:r w:rsidRPr="00F15CB1">
              <w:rPr>
                <w:b/>
              </w:rPr>
              <w:fldChar w:fldCharType="end"/>
            </w:r>
            <w:bookmarkEnd w:id="92"/>
          </w:p>
        </w:tc>
      </w:tr>
    </w:tbl>
    <w:p w:rsidR="0019026D" w:rsidRPr="00367051" w:rsidRDefault="0019026D">
      <w:pPr>
        <w:rPr>
          <w:b/>
        </w:rPr>
      </w:pPr>
    </w:p>
    <w:p w:rsidR="00D82F57" w:rsidRPr="00B03D74" w:rsidRDefault="002E11BF" w:rsidP="00D82F57">
      <w:pPr>
        <w:rPr>
          <w:i/>
        </w:rPr>
      </w:pPr>
      <w:r w:rsidRPr="00367051">
        <w:rPr>
          <w:b/>
          <w:sz w:val="28"/>
          <w:szCs w:val="28"/>
        </w:rPr>
        <w:t>Important people to the child</w:t>
      </w:r>
      <w:r w:rsidR="007C232F" w:rsidRPr="00367051">
        <w:rPr>
          <w:b/>
          <w:sz w:val="28"/>
          <w:szCs w:val="28"/>
        </w:rPr>
        <w:t>/youth</w:t>
      </w:r>
      <w:r w:rsidR="00D82F57" w:rsidRPr="00367051">
        <w:rPr>
          <w:b/>
          <w:sz w:val="28"/>
          <w:szCs w:val="28"/>
        </w:rPr>
        <w:t>:</w:t>
      </w:r>
      <w:r w:rsidR="007C232F" w:rsidRPr="00367051">
        <w:rPr>
          <w:b/>
          <w:sz w:val="28"/>
          <w:szCs w:val="28"/>
        </w:rPr>
        <w:t xml:space="preserve"> </w:t>
      </w:r>
      <w:r w:rsidR="007C232F" w:rsidRPr="00B03D74">
        <w:rPr>
          <w:i/>
        </w:rPr>
        <w:t>(</w:t>
      </w:r>
      <w:r w:rsidR="003806F9">
        <w:rPr>
          <w:i/>
        </w:rPr>
        <w:t>Past or existing supports who s</w:t>
      </w:r>
      <w:r w:rsidR="00F22C7A" w:rsidRPr="00B03D74">
        <w:rPr>
          <w:i/>
        </w:rPr>
        <w:t xml:space="preserve">hould be </w:t>
      </w:r>
      <w:r w:rsidR="00517BCD" w:rsidRPr="00B03D74">
        <w:rPr>
          <w:i/>
        </w:rPr>
        <w:t xml:space="preserve">or </w:t>
      </w:r>
      <w:r w:rsidR="00D82F57" w:rsidRPr="00B03D74">
        <w:rPr>
          <w:i/>
        </w:rPr>
        <w:t xml:space="preserve">have </w:t>
      </w:r>
      <w:r w:rsidR="007C232F" w:rsidRPr="00B03D74">
        <w:rPr>
          <w:i/>
        </w:rPr>
        <w:t>been consulted about a permanent home for the child/youth</w:t>
      </w:r>
      <w:r w:rsidR="00B03D74">
        <w:rPr>
          <w:i/>
        </w:rPr>
        <w:t>)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470"/>
        <w:gridCol w:w="2045"/>
        <w:gridCol w:w="1620"/>
        <w:gridCol w:w="180"/>
        <w:gridCol w:w="4590"/>
      </w:tblGrid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Relationship</w:t>
            </w:r>
          </w:p>
          <w:p w:rsidR="00126255" w:rsidRPr="00F15CB1" w:rsidRDefault="007E59BE" w:rsidP="007E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the child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Name of Contact</w:t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Contact Date</w:t>
            </w:r>
          </w:p>
        </w:tc>
        <w:tc>
          <w:tcPr>
            <w:tcW w:w="4590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Result of Contact</w:t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Current FC provider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3" w:name="Text101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3"/>
          </w:p>
        </w:tc>
        <w:tc>
          <w:tcPr>
            <w:tcW w:w="2045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4" w:name="Text102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4"/>
          </w:p>
        </w:tc>
        <w:tc>
          <w:tcPr>
            <w:tcW w:w="1620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5" w:name="Text103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5"/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6"/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Past FC providers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7"/>
          </w:p>
        </w:tc>
        <w:tc>
          <w:tcPr>
            <w:tcW w:w="2045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8" w:name="Text107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8"/>
          </w:p>
        </w:tc>
        <w:tc>
          <w:tcPr>
            <w:tcW w:w="1620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9" w:name="Text108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99"/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0" w:name="Text110"/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  <w:bookmarkEnd w:id="100"/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CPS worker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Therapist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Teachers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Former Neighbors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Friends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Friend’s families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Maternal relatives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Paternal relatives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Fictive Kin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lastRenderedPageBreak/>
              <w:t>Sibling’s relatives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 w:rsidRPr="00F15CB1">
              <w:rPr>
                <w:b/>
              </w:rPr>
              <w:t>Siblings’ adoptive families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126255" w:rsidRPr="00F15CB1" w:rsidTr="00126255">
        <w:tc>
          <w:tcPr>
            <w:tcW w:w="2163" w:type="dxa"/>
            <w:shd w:val="clear" w:color="auto" w:fill="auto"/>
          </w:tcPr>
          <w:p w:rsidR="00126255" w:rsidRPr="00F15CB1" w:rsidRDefault="00126255" w:rsidP="001C7D89">
            <w:pPr>
              <w:rPr>
                <w:b/>
              </w:rPr>
            </w:pPr>
            <w:r>
              <w:rPr>
                <w:b/>
              </w:rPr>
              <w:t xml:space="preserve">Other: </w:t>
            </w:r>
          </w:p>
        </w:tc>
        <w:tc>
          <w:tcPr>
            <w:tcW w:w="2470" w:type="dxa"/>
            <w:shd w:val="clear" w:color="auto" w:fill="auto"/>
          </w:tcPr>
          <w:p w:rsidR="00126255" w:rsidRPr="00F15CB1" w:rsidRDefault="0012625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126255" w:rsidRPr="00F15CB1" w:rsidRDefault="00126255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26255" w:rsidRPr="00F15CB1" w:rsidRDefault="00126255">
            <w:pPr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126255" w:rsidRPr="00F15CB1" w:rsidRDefault="00126255">
            <w:pPr>
              <w:rPr>
                <w:b/>
                <w:sz w:val="28"/>
                <w:szCs w:val="28"/>
              </w:rPr>
            </w:pPr>
          </w:p>
        </w:tc>
      </w:tr>
    </w:tbl>
    <w:p w:rsidR="00E3288E" w:rsidRDefault="00E3288E" w:rsidP="00517BCD">
      <w:pPr>
        <w:rPr>
          <w:b/>
          <w:sz w:val="28"/>
          <w:szCs w:val="28"/>
        </w:rPr>
      </w:pPr>
    </w:p>
    <w:p w:rsidR="00517BCD" w:rsidRPr="00367051" w:rsidRDefault="00517BCD" w:rsidP="00517BCD">
      <w:pPr>
        <w:rPr>
          <w:b/>
          <w:i/>
        </w:rPr>
      </w:pPr>
      <w:r w:rsidRPr="00367051">
        <w:rPr>
          <w:b/>
          <w:sz w:val="28"/>
          <w:szCs w:val="28"/>
        </w:rPr>
        <w:t>Important organizations to the child/youth:</w:t>
      </w:r>
      <w:r w:rsidRPr="00367051">
        <w:rPr>
          <w:b/>
        </w:rPr>
        <w:t xml:space="preserve"> </w:t>
      </w:r>
      <w:r w:rsidRPr="00B03D74">
        <w:rPr>
          <w:i/>
        </w:rPr>
        <w:t xml:space="preserve">(Include all organizations </w:t>
      </w:r>
      <w:r w:rsidR="0034004A" w:rsidRPr="00B03D74">
        <w:rPr>
          <w:i/>
        </w:rPr>
        <w:t>that</w:t>
      </w:r>
      <w:r w:rsidRPr="00B03D74">
        <w:rPr>
          <w:i/>
        </w:rPr>
        <w:t xml:space="preserve"> should be or have been consulted about a per</w:t>
      </w:r>
      <w:r w:rsidR="00126255" w:rsidRPr="00B03D74">
        <w:rPr>
          <w:i/>
        </w:rPr>
        <w:t>manent home for the child/youth or who support the child/youth</w:t>
      </w:r>
      <w:r w:rsidR="00126255">
        <w:rPr>
          <w:b/>
          <w:i/>
        </w:rPr>
        <w:t>)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265"/>
        <w:gridCol w:w="2070"/>
        <w:gridCol w:w="1260"/>
        <w:gridCol w:w="1980"/>
        <w:gridCol w:w="3438"/>
      </w:tblGrid>
      <w:tr w:rsidR="00517BCD" w:rsidRPr="00F15CB1" w:rsidTr="00573992">
        <w:tc>
          <w:tcPr>
            <w:tcW w:w="2163" w:type="dxa"/>
            <w:shd w:val="clear" w:color="auto" w:fill="auto"/>
          </w:tcPr>
          <w:p w:rsidR="00517BCD" w:rsidRPr="00F15CB1" w:rsidRDefault="00517BCD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Relationship</w:t>
            </w:r>
          </w:p>
          <w:p w:rsidR="00517BCD" w:rsidRPr="00F15CB1" w:rsidRDefault="00517BCD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(examples)</w:t>
            </w:r>
          </w:p>
        </w:tc>
        <w:tc>
          <w:tcPr>
            <w:tcW w:w="2265" w:type="dxa"/>
            <w:shd w:val="clear" w:color="auto" w:fill="auto"/>
          </w:tcPr>
          <w:p w:rsidR="00517BCD" w:rsidRPr="00F15CB1" w:rsidRDefault="00517BCD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Name of Contact</w:t>
            </w:r>
          </w:p>
        </w:tc>
        <w:tc>
          <w:tcPr>
            <w:tcW w:w="2070" w:type="dxa"/>
            <w:shd w:val="clear" w:color="auto" w:fill="auto"/>
          </w:tcPr>
          <w:p w:rsidR="00517BCD" w:rsidRPr="00F15CB1" w:rsidRDefault="00517BCD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1260" w:type="dxa"/>
            <w:shd w:val="clear" w:color="auto" w:fill="auto"/>
          </w:tcPr>
          <w:p w:rsidR="00517BCD" w:rsidRPr="00F15CB1" w:rsidRDefault="00517BCD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Contact Date</w:t>
            </w:r>
          </w:p>
        </w:tc>
        <w:tc>
          <w:tcPr>
            <w:tcW w:w="1980" w:type="dxa"/>
            <w:shd w:val="clear" w:color="auto" w:fill="auto"/>
          </w:tcPr>
          <w:p w:rsidR="00517BCD" w:rsidRPr="00F15CB1" w:rsidRDefault="00126255" w:rsidP="001C7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planned for coming year, </w:t>
            </w:r>
            <w:r w:rsidR="00517BCD" w:rsidRPr="00F15CB1">
              <w:rPr>
                <w:b/>
                <w:sz w:val="28"/>
                <w:szCs w:val="28"/>
              </w:rPr>
              <w:t>Deadline Date</w:t>
            </w:r>
          </w:p>
        </w:tc>
        <w:tc>
          <w:tcPr>
            <w:tcW w:w="3438" w:type="dxa"/>
            <w:shd w:val="clear" w:color="auto" w:fill="auto"/>
          </w:tcPr>
          <w:p w:rsidR="00517BCD" w:rsidRPr="00F15CB1" w:rsidRDefault="00517BCD" w:rsidP="001C7D89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Result of Contact</w:t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t>Scouts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t>Boys &amp; Girls Clubs, YMCA, etc.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t>Churches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t>Wendy’s Wonderful Kids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t>Mentoring Organization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F78D0" w:rsidP="001C7D89">
            <w:pPr>
              <w:rPr>
                <w:b/>
              </w:rPr>
            </w:pPr>
            <w:r w:rsidRPr="00F15CB1">
              <w:rPr>
                <w:b/>
              </w:rPr>
              <w:t>GLBT Organization or center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 w:rsidTr="00573992">
        <w:tc>
          <w:tcPr>
            <w:tcW w:w="2163" w:type="dxa"/>
            <w:shd w:val="clear" w:color="auto" w:fill="auto"/>
          </w:tcPr>
          <w:p w:rsidR="008F78D0" w:rsidRPr="00F15CB1" w:rsidRDefault="008E47A0" w:rsidP="001C7D89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2265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43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34004A" w:rsidRPr="00367051" w:rsidRDefault="0034004A">
      <w:pPr>
        <w:rPr>
          <w:b/>
          <w:sz w:val="28"/>
          <w:szCs w:val="28"/>
        </w:rPr>
      </w:pPr>
    </w:p>
    <w:p w:rsidR="0034004A" w:rsidRPr="0037618F" w:rsidRDefault="001D6EBB">
      <w:pPr>
        <w:rPr>
          <w:b/>
          <w:i/>
        </w:rPr>
      </w:pPr>
      <w:r w:rsidRPr="00367051">
        <w:rPr>
          <w:b/>
          <w:sz w:val="28"/>
          <w:szCs w:val="28"/>
        </w:rPr>
        <w:t xml:space="preserve">Recruitment </w:t>
      </w:r>
      <w:r w:rsidR="00517BCD" w:rsidRPr="00367051">
        <w:rPr>
          <w:b/>
          <w:sz w:val="28"/>
          <w:szCs w:val="28"/>
        </w:rPr>
        <w:t>Activities</w:t>
      </w:r>
      <w:r w:rsidRPr="00367051">
        <w:rPr>
          <w:b/>
          <w:sz w:val="28"/>
          <w:szCs w:val="28"/>
        </w:rPr>
        <w:t xml:space="preserve">: </w:t>
      </w:r>
      <w:r w:rsidRPr="003915E9">
        <w:rPr>
          <w:i/>
        </w:rPr>
        <w:t>(</w:t>
      </w:r>
      <w:r w:rsidR="00BB3BC4" w:rsidRPr="003915E9">
        <w:rPr>
          <w:i/>
        </w:rPr>
        <w:t>I</w:t>
      </w:r>
      <w:r w:rsidRPr="003915E9">
        <w:rPr>
          <w:i/>
        </w:rPr>
        <w:t>nclude specific, detailed information on efforts to recruit an adoptive family for th</w:t>
      </w:r>
      <w:r w:rsidR="00273433" w:rsidRPr="003915E9">
        <w:rPr>
          <w:i/>
        </w:rPr>
        <w:t>is</w:t>
      </w:r>
      <w:r w:rsidRPr="003915E9">
        <w:rPr>
          <w:i/>
        </w:rPr>
        <w:t xml:space="preserve"> child</w:t>
      </w:r>
      <w:r w:rsidR="003915E9" w:rsidRPr="003915E9">
        <w:rPr>
          <w:i/>
        </w:rPr>
        <w:t xml:space="preserve"> that have been completed to date as well as those planned if this child remains available</w:t>
      </w:r>
      <w:r w:rsidR="00920DD7">
        <w:rPr>
          <w:i/>
        </w:rPr>
        <w:t xml:space="preserve"> for adoption and unmatched </w:t>
      </w:r>
      <w:r w:rsidR="003915E9" w:rsidRPr="003915E9">
        <w:rPr>
          <w:i/>
        </w:rPr>
        <w:t>in the coming year</w:t>
      </w:r>
      <w:r w:rsidR="001F5125" w:rsidRPr="003915E9">
        <w:rPr>
          <w:i/>
        </w:rPr>
        <w:t>.</w:t>
      </w:r>
      <w:r w:rsidRPr="003915E9">
        <w:rPr>
          <w:i/>
        </w:rPr>
        <w:t>)</w:t>
      </w:r>
      <w:r w:rsidR="003915E9">
        <w:rPr>
          <w:b/>
          <w:i/>
        </w:rPr>
        <w:t xml:space="preserve"> </w:t>
      </w:r>
      <w:r w:rsidR="0037618F">
        <w:rPr>
          <w:b/>
          <w:i/>
        </w:rPr>
        <w:t xml:space="preserve"> </w:t>
      </w:r>
      <w:r w:rsidR="0037618F">
        <w:rPr>
          <w:b/>
        </w:rPr>
        <w:t>Document</w:t>
      </w:r>
      <w:r w:rsidR="003915E9" w:rsidRPr="00920DD7">
        <w:rPr>
          <w:b/>
        </w:rPr>
        <w:t xml:space="preserve"> plan to complete activities selected by the child on the </w:t>
      </w:r>
      <w:r w:rsidR="00AB5D5D">
        <w:rPr>
          <w:b/>
        </w:rPr>
        <w:t xml:space="preserve">MARE </w:t>
      </w:r>
      <w:r w:rsidR="003915E9" w:rsidRPr="00920DD7">
        <w:rPr>
          <w:b/>
        </w:rPr>
        <w:t>Recruitment Consent form.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980"/>
        <w:gridCol w:w="1800"/>
        <w:gridCol w:w="1620"/>
        <w:gridCol w:w="5220"/>
      </w:tblGrid>
      <w:tr w:rsidR="001F5125" w:rsidRPr="00F15CB1">
        <w:tc>
          <w:tcPr>
            <w:tcW w:w="2628" w:type="dxa"/>
            <w:shd w:val="clear" w:color="auto" w:fill="auto"/>
          </w:tcPr>
          <w:p w:rsidR="001F5125" w:rsidRPr="00F15CB1" w:rsidRDefault="001F5125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1980" w:type="dxa"/>
            <w:shd w:val="clear" w:color="auto" w:fill="auto"/>
          </w:tcPr>
          <w:p w:rsidR="001F5125" w:rsidRPr="00F15CB1" w:rsidRDefault="001F5125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1800" w:type="dxa"/>
            <w:shd w:val="clear" w:color="auto" w:fill="auto"/>
          </w:tcPr>
          <w:p w:rsidR="001F5125" w:rsidRPr="00F15CB1" w:rsidRDefault="008E47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Past effort completed on</w:t>
            </w:r>
            <w:r w:rsidR="00920DD7">
              <w:rPr>
                <w:b/>
                <w:sz w:val="28"/>
                <w:szCs w:val="28"/>
              </w:rPr>
              <w:t xml:space="preserve"> (date)</w:t>
            </w:r>
          </w:p>
        </w:tc>
        <w:tc>
          <w:tcPr>
            <w:tcW w:w="1620" w:type="dxa"/>
            <w:shd w:val="clear" w:color="auto" w:fill="auto"/>
          </w:tcPr>
          <w:p w:rsidR="001F5125" w:rsidRPr="00F15CB1" w:rsidRDefault="008E47A0" w:rsidP="00920D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Planned effort </w:t>
            </w:r>
            <w:r w:rsidR="00920DD7">
              <w:rPr>
                <w:b/>
                <w:sz w:val="28"/>
                <w:szCs w:val="28"/>
              </w:rPr>
              <w:t>to achieve by (date)</w:t>
            </w:r>
          </w:p>
        </w:tc>
        <w:tc>
          <w:tcPr>
            <w:tcW w:w="5220" w:type="dxa"/>
            <w:shd w:val="clear" w:color="auto" w:fill="auto"/>
          </w:tcPr>
          <w:p w:rsidR="001F5125" w:rsidRPr="00F15CB1" w:rsidRDefault="001F5125" w:rsidP="00126255">
            <w:pPr>
              <w:rPr>
                <w:b/>
                <w:sz w:val="28"/>
                <w:szCs w:val="28"/>
              </w:rPr>
            </w:pPr>
            <w:r w:rsidRPr="00F15CB1">
              <w:rPr>
                <w:b/>
                <w:sz w:val="28"/>
                <w:szCs w:val="28"/>
              </w:rPr>
              <w:t>Results/</w:t>
            </w:r>
            <w:r w:rsidR="00126255">
              <w:rPr>
                <w:b/>
                <w:sz w:val="28"/>
                <w:szCs w:val="28"/>
              </w:rPr>
              <w:t xml:space="preserve"> </w:t>
            </w:r>
            <w:r w:rsidRPr="00F15CB1">
              <w:rPr>
                <w:b/>
                <w:sz w:val="28"/>
                <w:szCs w:val="28"/>
              </w:rPr>
              <w:t>Comments</w:t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lastRenderedPageBreak/>
              <w:t>Reviewed case record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 xml:space="preserve">Talked with current and past foster </w:t>
            </w:r>
            <w:proofErr w:type="gramStart"/>
            <w:r w:rsidRPr="00F15CB1">
              <w:rPr>
                <w:b/>
              </w:rPr>
              <w:t>care  and</w:t>
            </w:r>
            <w:proofErr w:type="gramEnd"/>
            <w:r w:rsidRPr="00F15CB1">
              <w:rPr>
                <w:b/>
              </w:rPr>
              <w:t xml:space="preserve"> CPS workers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 xml:space="preserve">Talked with therapists </w:t>
            </w:r>
            <w:r w:rsidRPr="00920DD7">
              <w:t>(past and current)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>
            <w:pPr>
              <w:rPr>
                <w:b/>
              </w:rPr>
            </w:pPr>
            <w:r>
              <w:rPr>
                <w:b/>
              </w:rPr>
              <w:t>Inter-agency contacts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 w:rsidP="00920DD7">
            <w:pPr>
              <w:rPr>
                <w:b/>
              </w:rPr>
            </w:pPr>
            <w:r>
              <w:rPr>
                <w:b/>
              </w:rPr>
              <w:t>Sent profile</w:t>
            </w:r>
            <w:r w:rsidRPr="00F15CB1">
              <w:rPr>
                <w:b/>
              </w:rPr>
              <w:t xml:space="preserve"> and photo to MARE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Link to MARE photo listing on agency website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>
            <w:pPr>
              <w:rPr>
                <w:b/>
              </w:rPr>
            </w:pPr>
            <w:r w:rsidRPr="00F15CB1">
              <w:rPr>
                <w:b/>
              </w:rPr>
              <w:t xml:space="preserve">MARE </w:t>
            </w:r>
            <w:r>
              <w:rPr>
                <w:b/>
              </w:rPr>
              <w:t>Recruitment Video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Newspaper articles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Radio broadcasts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 xml:space="preserve">Television 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 xml:space="preserve">Flyers </w:t>
            </w:r>
            <w:r w:rsidRPr="00920DD7">
              <w:t>(include where they were posted)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 xml:space="preserve">Newsletters </w:t>
            </w:r>
            <w:r w:rsidRPr="00920DD7">
              <w:t>(include which organizations)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 xml:space="preserve">Posters </w:t>
            </w:r>
            <w:r w:rsidRPr="00920DD7">
              <w:t>(include where they were posted)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Recruitment Booth</w:t>
            </w:r>
            <w:r w:rsidR="00920DD7">
              <w:rPr>
                <w:b/>
              </w:rPr>
              <w:t xml:space="preserve"> </w:t>
            </w:r>
            <w:r w:rsidRPr="00F15CB1">
              <w:rPr>
                <w:b/>
              </w:rPr>
              <w:t>(include locations)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Youth Panel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</w:rPr>
              <w:t>Youth Organizations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>
            <w:pPr>
              <w:rPr>
                <w:b/>
              </w:rPr>
            </w:pPr>
            <w:r w:rsidRPr="00F15CB1">
              <w:rPr>
                <w:b/>
              </w:rPr>
              <w:t>Adoption Fairs/Matching Events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 w:rsidP="00920DD7">
            <w:pPr>
              <w:rPr>
                <w:b/>
              </w:rPr>
            </w:pPr>
            <w:r w:rsidRPr="00F15CB1">
              <w:rPr>
                <w:b/>
              </w:rPr>
              <w:t xml:space="preserve">Community Events 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 w:rsidP="00920DD7">
            <w:pPr>
              <w:rPr>
                <w:b/>
              </w:rPr>
            </w:pPr>
            <w:r w:rsidRPr="00F15CB1">
              <w:rPr>
                <w:b/>
              </w:rPr>
              <w:lastRenderedPageBreak/>
              <w:t xml:space="preserve">Follow up mailings/contacts 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F15CB1" w:rsidRDefault="00920DD7" w:rsidP="00920DD7">
            <w:pPr>
              <w:rPr>
                <w:b/>
              </w:rPr>
            </w:pPr>
            <w:r w:rsidRPr="00920DD7">
              <w:rPr>
                <w:b/>
              </w:rPr>
              <w:t xml:space="preserve">Faith Community Outreach </w:t>
            </w:r>
            <w:r w:rsidRPr="00920DD7">
              <w:t>(Prayer Cards)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F78D0" w:rsidRPr="00F15CB1">
        <w:tc>
          <w:tcPr>
            <w:tcW w:w="2628" w:type="dxa"/>
            <w:shd w:val="clear" w:color="auto" w:fill="auto"/>
          </w:tcPr>
          <w:p w:rsidR="008F78D0" w:rsidRPr="00920DD7" w:rsidRDefault="00920DD7">
            <w:pPr>
              <w:rPr>
                <w:b/>
              </w:rPr>
            </w:pPr>
            <w:r w:rsidRPr="00F15CB1">
              <w:rPr>
                <w:b/>
              </w:rPr>
              <w:t xml:space="preserve">Other </w:t>
            </w:r>
            <w:r w:rsidRPr="00920DD7">
              <w:t>(specify details under comments</w:t>
            </w:r>
            <w:r>
              <w:t>)</w:t>
            </w:r>
          </w:p>
        </w:tc>
        <w:tc>
          <w:tcPr>
            <w:tcW w:w="198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:rsidR="008F78D0" w:rsidRPr="00F15CB1" w:rsidRDefault="008F78D0">
            <w:pPr>
              <w:rPr>
                <w:b/>
              </w:rPr>
            </w:pPr>
            <w:r w:rsidRPr="00F15CB1">
              <w:rPr>
                <w:b/>
                <w:sz w:val="28"/>
                <w:szCs w:val="2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15CB1">
              <w:rPr>
                <w:b/>
                <w:sz w:val="28"/>
                <w:szCs w:val="28"/>
              </w:rPr>
              <w:instrText xml:space="preserve"> FORMTEXT </w:instrText>
            </w:r>
            <w:r w:rsidRPr="00F15CB1">
              <w:rPr>
                <w:b/>
                <w:sz w:val="28"/>
                <w:szCs w:val="28"/>
              </w:rPr>
            </w:r>
            <w:r w:rsidRPr="00F15CB1">
              <w:rPr>
                <w:b/>
                <w:sz w:val="28"/>
                <w:szCs w:val="28"/>
              </w:rPr>
              <w:fldChar w:fldCharType="separate"/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noProof/>
                <w:sz w:val="28"/>
                <w:szCs w:val="28"/>
              </w:rPr>
              <w:t> </w:t>
            </w:r>
            <w:r w:rsidRPr="00F15CB1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B0155A" w:rsidRDefault="00B0155A" w:rsidP="00727708">
      <w:pPr>
        <w:pStyle w:val="SP249857"/>
        <w:spacing w:before="220" w:after="220"/>
        <w:rPr>
          <w:b/>
          <w:sz w:val="28"/>
          <w:szCs w:val="28"/>
        </w:rPr>
      </w:pPr>
    </w:p>
    <w:p w:rsidR="00727708" w:rsidRDefault="00AA19BA" w:rsidP="00727708">
      <w:pPr>
        <w:pStyle w:val="SP249857"/>
        <w:spacing w:before="220" w:after="220"/>
        <w:rPr>
          <w:rFonts w:cs="Arial"/>
          <w:color w:val="000000"/>
        </w:rPr>
      </w:pPr>
      <w:r w:rsidRPr="00367051">
        <w:rPr>
          <w:b/>
          <w:sz w:val="28"/>
          <w:szCs w:val="28"/>
        </w:rPr>
        <w:t>Follow-Up</w:t>
      </w:r>
      <w:r w:rsidR="000E2776" w:rsidRPr="00367051">
        <w:rPr>
          <w:b/>
          <w:sz w:val="28"/>
          <w:szCs w:val="28"/>
        </w:rPr>
        <w:t xml:space="preserve">: </w:t>
      </w:r>
    </w:p>
    <w:p w:rsidR="000E2776" w:rsidRDefault="00727708" w:rsidP="00727708">
      <w:pPr>
        <w:rPr>
          <w:b/>
          <w:i/>
        </w:rPr>
      </w:pPr>
      <w:r>
        <w:rPr>
          <w:rStyle w:val="SC126991"/>
          <w:sz w:val="23"/>
          <w:szCs w:val="23"/>
        </w:rPr>
        <w:t>Child-specific recruitment plans must be discussed in a face-to-face case review meeting on a quarterly basis for children without an identi</w:t>
      </w:r>
      <w:r>
        <w:rPr>
          <w:rStyle w:val="SC126991"/>
          <w:sz w:val="23"/>
          <w:szCs w:val="23"/>
        </w:rPr>
        <w:softHyphen/>
        <w:t xml:space="preserve">fied adoptive family. </w:t>
      </w:r>
      <w:r w:rsidR="000E2776" w:rsidRPr="00367051">
        <w:rPr>
          <w:b/>
          <w:i/>
        </w:rPr>
        <w:t>(</w:t>
      </w:r>
      <w:r w:rsidR="00AA19BA" w:rsidRPr="00367051">
        <w:rPr>
          <w:b/>
          <w:i/>
        </w:rPr>
        <w:t>This recruitment plan must be reviewed by the Adoption Specialist at 3 months, 6 months and one year</w:t>
      </w:r>
      <w:r w:rsidR="000E2776" w:rsidRPr="00367051">
        <w:rPr>
          <w:b/>
          <w:i/>
        </w:rPr>
        <w:t>.</w:t>
      </w:r>
      <w:r w:rsidR="00AA19BA" w:rsidRPr="00367051">
        <w:rPr>
          <w:b/>
          <w:i/>
        </w:rPr>
        <w:t xml:space="preserve"> An updated recruitment plan must be submitted to </w:t>
      </w:r>
      <w:smartTag w:uri="urn:schemas-microsoft-com:office:smarttags" w:element="PersonName">
        <w:r w:rsidR="00AA19BA" w:rsidRPr="00367051">
          <w:rPr>
            <w:b/>
            <w:i/>
          </w:rPr>
          <w:t>MAR</w:t>
        </w:r>
        <w:r w:rsidR="00BA0FC2" w:rsidRPr="00367051">
          <w:rPr>
            <w:b/>
            <w:i/>
          </w:rPr>
          <w:t>E</w:t>
        </w:r>
      </w:smartTag>
      <w:r w:rsidR="00AA19BA" w:rsidRPr="00367051">
        <w:rPr>
          <w:b/>
          <w:i/>
        </w:rPr>
        <w:t xml:space="preserve"> </w:t>
      </w:r>
      <w:r w:rsidR="002B76D9">
        <w:rPr>
          <w:b/>
          <w:i/>
        </w:rPr>
        <w:t>annually</w:t>
      </w:r>
      <w:r w:rsidR="00AA19BA" w:rsidRPr="00367051">
        <w:rPr>
          <w:b/>
          <w:i/>
        </w:rPr>
        <w:t>.</w:t>
      </w:r>
      <w:r w:rsidR="000E2776" w:rsidRPr="00367051">
        <w:rPr>
          <w:b/>
          <w:i/>
        </w:rPr>
        <w:t>):</w:t>
      </w:r>
    </w:p>
    <w:p w:rsidR="00727708" w:rsidRPr="00367051" w:rsidRDefault="00727708" w:rsidP="00727708">
      <w:pPr>
        <w:rPr>
          <w:b/>
          <w:i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80"/>
      </w:tblGrid>
      <w:tr w:rsidR="00AA19BA" w:rsidRPr="00F15CB1">
        <w:tc>
          <w:tcPr>
            <w:tcW w:w="4608" w:type="dxa"/>
            <w:shd w:val="clear" w:color="auto" w:fill="auto"/>
          </w:tcPr>
          <w:p w:rsidR="00727708" w:rsidRDefault="00AA19BA" w:rsidP="00727708">
            <w:pPr>
              <w:rPr>
                <w:b/>
                <w:i/>
              </w:rPr>
            </w:pPr>
            <w:r w:rsidRPr="00F15CB1">
              <w:rPr>
                <w:b/>
              </w:rPr>
              <w:t>Updated Recruitment Plan Due to MARE with Photolisting Update</w:t>
            </w:r>
            <w:r w:rsidR="00727708">
              <w:rPr>
                <w:b/>
              </w:rPr>
              <w:t xml:space="preserve"> </w:t>
            </w:r>
            <w:r w:rsidR="00727708" w:rsidRPr="00F15CB1">
              <w:rPr>
                <w:b/>
                <w:i/>
              </w:rPr>
              <w:t>(1 year from original photolisting submission or last update)</w:t>
            </w:r>
            <w:r w:rsidR="00727708">
              <w:rPr>
                <w:b/>
                <w:i/>
              </w:rPr>
              <w:t xml:space="preserve">: </w:t>
            </w:r>
          </w:p>
          <w:p w:rsidR="00AA19BA" w:rsidRPr="00F15CB1" w:rsidRDefault="00AA19BA" w:rsidP="00665E89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727708" w:rsidRPr="00727708" w:rsidRDefault="00727708" w:rsidP="00665E89">
            <w:pPr>
              <w:rPr>
                <w:b/>
                <w:sz w:val="28"/>
                <w:szCs w:val="28"/>
              </w:rPr>
            </w:pPr>
            <w:r w:rsidRPr="00727708">
              <w:rPr>
                <w:b/>
                <w:sz w:val="28"/>
                <w:szCs w:val="28"/>
              </w:rPr>
              <w:t xml:space="preserve">Date Due: </w:t>
            </w:r>
          </w:p>
          <w:p w:rsidR="00727708" w:rsidRPr="00F15CB1" w:rsidRDefault="00727708" w:rsidP="00665E89">
            <w:pPr>
              <w:rPr>
                <w:b/>
                <w:i/>
              </w:rPr>
            </w:pPr>
          </w:p>
        </w:tc>
      </w:tr>
    </w:tbl>
    <w:p w:rsidR="00A2467B" w:rsidRPr="00367051" w:rsidRDefault="00A2467B">
      <w:pPr>
        <w:rPr>
          <w:b/>
        </w:rPr>
      </w:pPr>
    </w:p>
    <w:p w:rsidR="00A2467B" w:rsidRPr="00367051" w:rsidRDefault="00A2467B">
      <w:pPr>
        <w:rPr>
          <w:b/>
        </w:rPr>
      </w:pPr>
    </w:p>
    <w:p w:rsidR="00A2467B" w:rsidRPr="00367051" w:rsidRDefault="00A2467B">
      <w:pPr>
        <w:rPr>
          <w:b/>
        </w:rPr>
      </w:pPr>
      <w:r w:rsidRPr="00367051">
        <w:rPr>
          <w:b/>
        </w:rPr>
        <w:t>_________________________________________________________________</w:t>
      </w:r>
      <w:r w:rsidRPr="00367051">
        <w:rPr>
          <w:b/>
        </w:rPr>
        <w:tab/>
      </w:r>
      <w:r w:rsidRPr="00367051">
        <w:rPr>
          <w:b/>
        </w:rPr>
        <w:tab/>
      </w:r>
      <w:r w:rsidRPr="00367051">
        <w:rPr>
          <w:b/>
        </w:rPr>
        <w:tab/>
      </w:r>
      <w:r w:rsidRPr="00367051">
        <w:rPr>
          <w:b/>
        </w:rPr>
        <w:tab/>
      </w:r>
      <w:r w:rsidR="008F78D0" w:rsidRPr="00367051">
        <w:rPr>
          <w:b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01" w:name="Text114"/>
      <w:r w:rsidR="008F78D0" w:rsidRPr="00367051">
        <w:rPr>
          <w:b/>
        </w:rPr>
        <w:instrText xml:space="preserve"> FORMTEXT </w:instrText>
      </w:r>
      <w:r w:rsidR="008F78D0" w:rsidRPr="00367051">
        <w:rPr>
          <w:b/>
        </w:rPr>
      </w:r>
      <w:r w:rsidR="008F78D0" w:rsidRPr="00367051">
        <w:rPr>
          <w:b/>
        </w:rPr>
        <w:fldChar w:fldCharType="separate"/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</w:rPr>
        <w:fldChar w:fldCharType="end"/>
      </w:r>
      <w:bookmarkEnd w:id="101"/>
    </w:p>
    <w:p w:rsidR="00A2467B" w:rsidRPr="00367051" w:rsidRDefault="00A2467B">
      <w:pPr>
        <w:rPr>
          <w:b/>
        </w:rPr>
      </w:pPr>
      <w:r w:rsidRPr="00367051">
        <w:rPr>
          <w:b/>
        </w:rPr>
        <w:t>Adoptio</w:t>
      </w:r>
      <w:r w:rsidR="008F78D0" w:rsidRPr="00367051">
        <w:rPr>
          <w:b/>
        </w:rPr>
        <w:t>n Specialist Signature</w:t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1D39FE" w:rsidRPr="00367051">
        <w:rPr>
          <w:b/>
        </w:rPr>
        <w:tab/>
      </w:r>
      <w:r w:rsidRPr="00367051">
        <w:rPr>
          <w:b/>
        </w:rPr>
        <w:t>Date</w:t>
      </w:r>
    </w:p>
    <w:p w:rsidR="00A2467B" w:rsidRPr="00367051" w:rsidRDefault="00A2467B">
      <w:pPr>
        <w:rPr>
          <w:b/>
        </w:rPr>
      </w:pPr>
    </w:p>
    <w:p w:rsidR="00A2467B" w:rsidRPr="00367051" w:rsidRDefault="00A2467B">
      <w:pPr>
        <w:rPr>
          <w:b/>
        </w:rPr>
      </w:pPr>
    </w:p>
    <w:p w:rsidR="00B96D86" w:rsidRPr="00367051" w:rsidRDefault="00A2467B">
      <w:pPr>
        <w:rPr>
          <w:b/>
        </w:rPr>
      </w:pPr>
      <w:r w:rsidRPr="00367051">
        <w:rPr>
          <w:b/>
        </w:rPr>
        <w:t>________________________________________________________________</w:t>
      </w:r>
      <w:r w:rsidRPr="00367051">
        <w:rPr>
          <w:b/>
        </w:rPr>
        <w:tab/>
      </w:r>
      <w:r w:rsidRPr="00367051">
        <w:rPr>
          <w:b/>
        </w:rPr>
        <w:tab/>
      </w:r>
      <w:r w:rsidRPr="00367051">
        <w:rPr>
          <w:b/>
        </w:rPr>
        <w:tab/>
      </w:r>
      <w:r w:rsidRPr="00367051">
        <w:rPr>
          <w:b/>
        </w:rPr>
        <w:tab/>
      </w:r>
      <w:r w:rsidR="008F78D0" w:rsidRPr="00367051">
        <w:rPr>
          <w:b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02" w:name="Text115"/>
      <w:r w:rsidR="008F78D0" w:rsidRPr="00367051">
        <w:rPr>
          <w:b/>
        </w:rPr>
        <w:instrText xml:space="preserve"> FORMTEXT </w:instrText>
      </w:r>
      <w:r w:rsidR="008F78D0" w:rsidRPr="00367051">
        <w:rPr>
          <w:b/>
        </w:rPr>
      </w:r>
      <w:r w:rsidR="008F78D0" w:rsidRPr="00367051">
        <w:rPr>
          <w:b/>
        </w:rPr>
        <w:fldChar w:fldCharType="separate"/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  <w:noProof/>
        </w:rPr>
        <w:t> </w:t>
      </w:r>
      <w:r w:rsidR="008F78D0" w:rsidRPr="00367051">
        <w:rPr>
          <w:b/>
        </w:rPr>
        <w:fldChar w:fldCharType="end"/>
      </w:r>
      <w:bookmarkEnd w:id="102"/>
    </w:p>
    <w:p w:rsidR="00A2467B" w:rsidRPr="00367051" w:rsidRDefault="00A2467B">
      <w:pPr>
        <w:rPr>
          <w:b/>
        </w:rPr>
      </w:pPr>
      <w:r w:rsidRPr="00367051">
        <w:rPr>
          <w:b/>
        </w:rPr>
        <w:t>Supervisor Signature</w:t>
      </w:r>
      <w:r w:rsidRPr="00367051">
        <w:rPr>
          <w:b/>
        </w:rPr>
        <w:tab/>
      </w:r>
      <w:r w:rsidRPr="00367051">
        <w:rPr>
          <w:b/>
        </w:rPr>
        <w:tab/>
      </w:r>
      <w:r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8F78D0" w:rsidRPr="00367051">
        <w:rPr>
          <w:b/>
        </w:rPr>
        <w:tab/>
      </w:r>
      <w:r w:rsidR="001D39FE" w:rsidRPr="00367051">
        <w:rPr>
          <w:b/>
        </w:rPr>
        <w:tab/>
      </w:r>
      <w:r w:rsidRPr="00367051">
        <w:rPr>
          <w:b/>
        </w:rPr>
        <w:t>Date</w:t>
      </w:r>
    </w:p>
    <w:p w:rsidR="00B96D86" w:rsidRPr="00367051" w:rsidRDefault="00B96D86">
      <w:pPr>
        <w:rPr>
          <w:b/>
        </w:rPr>
      </w:pPr>
    </w:p>
    <w:p w:rsidR="001D39FE" w:rsidRDefault="001D39FE" w:rsidP="00272671">
      <w:pPr>
        <w:pBdr>
          <w:top w:val="single" w:sz="12" w:space="1" w:color="auto"/>
          <w:bottom w:val="single" w:sz="12" w:space="1" w:color="auto"/>
        </w:pBdr>
        <w:rPr>
          <w:b/>
          <w:i/>
        </w:rPr>
      </w:pPr>
      <w:r w:rsidRPr="00367051">
        <w:rPr>
          <w:b/>
          <w:i/>
        </w:rPr>
        <w:t xml:space="preserve">PLEASE NOTE: </w:t>
      </w:r>
      <w:smartTag w:uri="urn:schemas-microsoft-com:office:smarttags" w:element="PersonName">
        <w:r w:rsidRPr="00367051">
          <w:rPr>
            <w:b/>
            <w:i/>
          </w:rPr>
          <w:t>MARE</w:t>
        </w:r>
      </w:smartTag>
      <w:r w:rsidRPr="00367051">
        <w:rPr>
          <w:b/>
          <w:i/>
        </w:rPr>
        <w:t xml:space="preserve"> is responsible for reviewing all recruitment plans to ensure they meet the best-practice standards set by D</w:t>
      </w:r>
      <w:r w:rsidR="003915E9">
        <w:rPr>
          <w:b/>
          <w:i/>
        </w:rPr>
        <w:t>H</w:t>
      </w:r>
      <w:r w:rsidRPr="00367051">
        <w:rPr>
          <w:b/>
          <w:i/>
        </w:rPr>
        <w:t xml:space="preserve">HS. If this recruitment plan does not meet those standards, </w:t>
      </w:r>
      <w:smartTag w:uri="urn:schemas-microsoft-com:office:smarttags" w:element="PersonName">
        <w:r w:rsidRPr="00367051">
          <w:rPr>
            <w:b/>
            <w:i/>
          </w:rPr>
          <w:t>MARE</w:t>
        </w:r>
      </w:smartTag>
      <w:r w:rsidRPr="00367051">
        <w:rPr>
          <w:b/>
          <w:i/>
        </w:rPr>
        <w:t xml:space="preserve"> will contact the assigned adoption worker or supervisor to </w:t>
      </w:r>
      <w:r w:rsidRPr="00367051">
        <w:rPr>
          <w:b/>
          <w:i/>
        </w:rPr>
        <w:lastRenderedPageBreak/>
        <w:t xml:space="preserve">provide technical assistance and request revisions. </w:t>
      </w:r>
      <w:r w:rsidR="00272671" w:rsidRPr="00FA5DBE">
        <w:rPr>
          <w:b/>
          <w:i/>
          <w:sz w:val="28"/>
          <w:szCs w:val="28"/>
        </w:rPr>
        <w:t>Please save an electronic copy of this plan for your records. It may need to be revised, changed or updated in the future.</w:t>
      </w:r>
    </w:p>
    <w:p w:rsidR="00B96D86" w:rsidRPr="00367051" w:rsidRDefault="00B96D86">
      <w:pPr>
        <w:rPr>
          <w:b/>
          <w:i/>
        </w:rPr>
      </w:pPr>
      <w:r w:rsidRPr="00367051">
        <w:rPr>
          <w:b/>
          <w:i/>
        </w:rPr>
        <w:t xml:space="preserve">For </w:t>
      </w:r>
      <w:smartTag w:uri="urn:schemas-microsoft-com:office:smarttags" w:element="PersonName">
        <w:r w:rsidRPr="00367051">
          <w:rPr>
            <w:b/>
            <w:i/>
          </w:rPr>
          <w:t>MARE</w:t>
        </w:r>
      </w:smartTag>
      <w:r w:rsidRPr="00367051">
        <w:rPr>
          <w:b/>
          <w:i/>
        </w:rPr>
        <w:t xml:space="preserve"> Use Only:</w:t>
      </w:r>
    </w:p>
    <w:p w:rsidR="00B96D86" w:rsidRPr="00367051" w:rsidRDefault="00B96D86">
      <w:pPr>
        <w:rPr>
          <w:b/>
        </w:rPr>
      </w:pPr>
    </w:p>
    <w:p w:rsidR="00FE0D04" w:rsidRPr="00367051" w:rsidRDefault="00B96D86">
      <w:pPr>
        <w:rPr>
          <w:b/>
          <w:i/>
        </w:rPr>
      </w:pPr>
      <w:r w:rsidRPr="00367051">
        <w:rPr>
          <w:b/>
          <w:i/>
        </w:rPr>
        <w:t>Date Recruitment Plan Reviewed:</w:t>
      </w:r>
      <w:r w:rsidRPr="00367051">
        <w:rPr>
          <w:b/>
          <w:i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03" w:name="Text119"/>
      <w:r w:rsidRPr="00367051">
        <w:rPr>
          <w:b/>
          <w:i/>
        </w:rPr>
        <w:instrText xml:space="preserve"> FORMTEXT </w:instrText>
      </w:r>
      <w:r w:rsidRPr="00367051">
        <w:rPr>
          <w:b/>
          <w:i/>
        </w:rPr>
      </w:r>
      <w:r w:rsidRPr="00367051">
        <w:rPr>
          <w:b/>
          <w:i/>
        </w:rPr>
        <w:fldChar w:fldCharType="separate"/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</w:rPr>
        <w:fldChar w:fldCharType="end"/>
      </w:r>
      <w:bookmarkEnd w:id="103"/>
      <w:r w:rsidR="00FE0D04" w:rsidRPr="00367051">
        <w:rPr>
          <w:b/>
          <w:i/>
        </w:rPr>
        <w:tab/>
        <w:t>Reviewed by:</w:t>
      </w:r>
      <w:r w:rsidR="00FE0D04" w:rsidRPr="00367051">
        <w:rPr>
          <w:b/>
          <w:i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04" w:name="Text121"/>
      <w:r w:rsidR="00FE0D04" w:rsidRPr="00367051">
        <w:rPr>
          <w:b/>
          <w:i/>
        </w:rPr>
        <w:instrText xml:space="preserve"> FORMTEXT </w:instrText>
      </w:r>
      <w:r w:rsidR="00FE0D04" w:rsidRPr="00367051">
        <w:rPr>
          <w:b/>
          <w:i/>
        </w:rPr>
      </w:r>
      <w:r w:rsidR="00FE0D04" w:rsidRPr="00367051">
        <w:rPr>
          <w:b/>
          <w:i/>
        </w:rPr>
        <w:fldChar w:fldCharType="separate"/>
      </w:r>
      <w:r w:rsidR="00FE0D04" w:rsidRPr="00367051">
        <w:rPr>
          <w:b/>
          <w:i/>
          <w:noProof/>
        </w:rPr>
        <w:t> </w:t>
      </w:r>
      <w:r w:rsidR="00FE0D04" w:rsidRPr="00367051">
        <w:rPr>
          <w:b/>
          <w:i/>
          <w:noProof/>
        </w:rPr>
        <w:t> </w:t>
      </w:r>
      <w:r w:rsidR="00FE0D04" w:rsidRPr="00367051">
        <w:rPr>
          <w:b/>
          <w:i/>
          <w:noProof/>
        </w:rPr>
        <w:t> </w:t>
      </w:r>
      <w:r w:rsidR="00FE0D04" w:rsidRPr="00367051">
        <w:rPr>
          <w:b/>
          <w:i/>
          <w:noProof/>
        </w:rPr>
        <w:t> </w:t>
      </w:r>
      <w:r w:rsidR="00FE0D04" w:rsidRPr="00367051">
        <w:rPr>
          <w:b/>
          <w:i/>
          <w:noProof/>
        </w:rPr>
        <w:t> </w:t>
      </w:r>
      <w:r w:rsidR="00FE0D04" w:rsidRPr="00367051">
        <w:rPr>
          <w:b/>
          <w:i/>
        </w:rPr>
        <w:fldChar w:fldCharType="end"/>
      </w:r>
      <w:bookmarkEnd w:id="104"/>
      <w:r w:rsidR="00AB5D5D">
        <w:rPr>
          <w:b/>
          <w:i/>
        </w:rPr>
        <w:t xml:space="preserve">  </w:t>
      </w:r>
      <w:r w:rsidR="00AB5D5D">
        <w:rPr>
          <w:b/>
          <w:i/>
        </w:rPr>
        <w:br/>
      </w:r>
      <w:r w:rsidRPr="00367051">
        <w:rPr>
          <w:b/>
          <w:i/>
        </w:rPr>
        <w:t xml:space="preserve">Meets Best Practice Standards: </w:t>
      </w:r>
      <w:r w:rsidRPr="00367051">
        <w:rPr>
          <w:b/>
          <w:i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"/>
      <w:r w:rsidRPr="00367051">
        <w:rPr>
          <w:b/>
          <w:i/>
        </w:rPr>
        <w:instrText xml:space="preserve"> FORMCHECKBOX </w:instrText>
      </w:r>
      <w:r w:rsidR="006A1F9E">
        <w:rPr>
          <w:b/>
          <w:i/>
        </w:rPr>
      </w:r>
      <w:r w:rsidR="006A1F9E">
        <w:rPr>
          <w:b/>
          <w:i/>
        </w:rPr>
        <w:fldChar w:fldCharType="separate"/>
      </w:r>
      <w:r w:rsidRPr="00367051">
        <w:rPr>
          <w:b/>
          <w:i/>
        </w:rPr>
        <w:fldChar w:fldCharType="end"/>
      </w:r>
      <w:bookmarkEnd w:id="105"/>
      <w:r w:rsidRPr="00367051">
        <w:rPr>
          <w:b/>
          <w:i/>
        </w:rPr>
        <w:t xml:space="preserve">Yes </w:t>
      </w:r>
      <w:r w:rsidRPr="00367051">
        <w:rPr>
          <w:b/>
          <w:i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8"/>
      <w:r w:rsidRPr="00367051">
        <w:rPr>
          <w:b/>
          <w:i/>
        </w:rPr>
        <w:instrText xml:space="preserve"> FORMCHECKBOX </w:instrText>
      </w:r>
      <w:r w:rsidR="006A1F9E">
        <w:rPr>
          <w:b/>
          <w:i/>
        </w:rPr>
      </w:r>
      <w:r w:rsidR="006A1F9E">
        <w:rPr>
          <w:b/>
          <w:i/>
        </w:rPr>
        <w:fldChar w:fldCharType="separate"/>
      </w:r>
      <w:r w:rsidRPr="00367051">
        <w:rPr>
          <w:b/>
          <w:i/>
        </w:rPr>
        <w:fldChar w:fldCharType="end"/>
      </w:r>
      <w:bookmarkEnd w:id="106"/>
      <w:r w:rsidRPr="00367051">
        <w:rPr>
          <w:b/>
          <w:i/>
        </w:rPr>
        <w:t>No</w:t>
      </w:r>
      <w:r w:rsidR="00FE0D04" w:rsidRPr="00367051">
        <w:rPr>
          <w:b/>
          <w:i/>
        </w:rPr>
        <w:tab/>
      </w:r>
      <w:r w:rsidRPr="00367051">
        <w:rPr>
          <w:b/>
          <w:i/>
        </w:rPr>
        <w:t xml:space="preserve">If No, date worker/supervisor </w:t>
      </w:r>
      <w:r w:rsidR="00FE0D04" w:rsidRPr="00367051">
        <w:rPr>
          <w:b/>
          <w:i/>
        </w:rPr>
        <w:t>contacted to provide TA</w:t>
      </w:r>
      <w:r w:rsidRPr="00367051">
        <w:rPr>
          <w:b/>
          <w:i/>
        </w:rPr>
        <w:t>:</w:t>
      </w:r>
      <w:r w:rsidRPr="00367051">
        <w:rPr>
          <w:b/>
          <w:i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07" w:name="Text120"/>
      <w:r w:rsidRPr="00367051">
        <w:rPr>
          <w:b/>
          <w:i/>
        </w:rPr>
        <w:instrText xml:space="preserve"> FORMTEXT </w:instrText>
      </w:r>
      <w:r w:rsidRPr="00367051">
        <w:rPr>
          <w:b/>
          <w:i/>
        </w:rPr>
      </w:r>
      <w:r w:rsidRPr="00367051">
        <w:rPr>
          <w:b/>
          <w:i/>
        </w:rPr>
        <w:fldChar w:fldCharType="separate"/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  <w:noProof/>
        </w:rPr>
        <w:t> </w:t>
      </w:r>
      <w:r w:rsidRPr="00367051">
        <w:rPr>
          <w:b/>
          <w:i/>
        </w:rPr>
        <w:fldChar w:fldCharType="end"/>
      </w:r>
      <w:bookmarkEnd w:id="107"/>
    </w:p>
    <w:sectPr w:rsidR="00FE0D04" w:rsidRPr="00367051" w:rsidSect="00F33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3E" w:rsidRDefault="00E52B3E">
      <w:r>
        <w:separator/>
      </w:r>
    </w:p>
  </w:endnote>
  <w:endnote w:type="continuationSeparator" w:id="0">
    <w:p w:rsidR="00E52B3E" w:rsidRDefault="00E5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D5D" w:rsidRDefault="00AB5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E9" w:rsidRDefault="003915E9">
    <w:pPr>
      <w:pStyle w:val="Footer"/>
    </w:pPr>
    <w:r>
      <w:t>R</w:t>
    </w:r>
    <w:r w:rsidR="00935068">
      <w:t xml:space="preserve">evised </w:t>
    </w:r>
    <w:r w:rsidR="009742BC">
      <w:t>June 2025</w:t>
    </w:r>
  </w:p>
  <w:p w:rsidR="00F3344E" w:rsidRDefault="00F3344E" w:rsidP="00F3344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D5D" w:rsidRDefault="00AB5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3E" w:rsidRDefault="00E52B3E">
      <w:r>
        <w:separator/>
      </w:r>
    </w:p>
  </w:footnote>
  <w:footnote w:type="continuationSeparator" w:id="0">
    <w:p w:rsidR="00E52B3E" w:rsidRDefault="00E5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D0" w:rsidRDefault="008F78D0" w:rsidP="00665E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8D0" w:rsidRDefault="008F78D0" w:rsidP="00FD4E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D0" w:rsidRDefault="008F78D0" w:rsidP="00665E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068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8D0" w:rsidRDefault="008F78D0" w:rsidP="00FD4EF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D5D" w:rsidRDefault="00AB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83891"/>
    <w:multiLevelType w:val="hybridMultilevel"/>
    <w:tmpl w:val="A45A87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C2"/>
    <w:rsid w:val="00012868"/>
    <w:rsid w:val="00025F3C"/>
    <w:rsid w:val="00042113"/>
    <w:rsid w:val="00065989"/>
    <w:rsid w:val="00085682"/>
    <w:rsid w:val="000E2776"/>
    <w:rsid w:val="000F010B"/>
    <w:rsid w:val="00107291"/>
    <w:rsid w:val="00126255"/>
    <w:rsid w:val="00133480"/>
    <w:rsid w:val="0019026D"/>
    <w:rsid w:val="001C5666"/>
    <w:rsid w:val="001C7D89"/>
    <w:rsid w:val="001D08C9"/>
    <w:rsid w:val="001D39FE"/>
    <w:rsid w:val="001D6EBB"/>
    <w:rsid w:val="001F5125"/>
    <w:rsid w:val="00272671"/>
    <w:rsid w:val="00273433"/>
    <w:rsid w:val="002B76D9"/>
    <w:rsid w:val="002C1FA6"/>
    <w:rsid w:val="002C34FE"/>
    <w:rsid w:val="002D11F3"/>
    <w:rsid w:val="002E11BF"/>
    <w:rsid w:val="002F10C9"/>
    <w:rsid w:val="0030186C"/>
    <w:rsid w:val="0034004A"/>
    <w:rsid w:val="003423CF"/>
    <w:rsid w:val="00347969"/>
    <w:rsid w:val="00355E77"/>
    <w:rsid w:val="00357D21"/>
    <w:rsid w:val="0036423D"/>
    <w:rsid w:val="00367051"/>
    <w:rsid w:val="0037618F"/>
    <w:rsid w:val="003806F9"/>
    <w:rsid w:val="003915E9"/>
    <w:rsid w:val="003C4FCC"/>
    <w:rsid w:val="003D39E9"/>
    <w:rsid w:val="00411837"/>
    <w:rsid w:val="00433B96"/>
    <w:rsid w:val="0045165F"/>
    <w:rsid w:val="004A14F5"/>
    <w:rsid w:val="004A2FF0"/>
    <w:rsid w:val="004A69CD"/>
    <w:rsid w:val="004E7ECE"/>
    <w:rsid w:val="00517BCD"/>
    <w:rsid w:val="00537039"/>
    <w:rsid w:val="00573992"/>
    <w:rsid w:val="005B249F"/>
    <w:rsid w:val="005B261C"/>
    <w:rsid w:val="005B556E"/>
    <w:rsid w:val="0060057E"/>
    <w:rsid w:val="00601B78"/>
    <w:rsid w:val="00631C07"/>
    <w:rsid w:val="00632B08"/>
    <w:rsid w:val="00665E89"/>
    <w:rsid w:val="006A1F9E"/>
    <w:rsid w:val="007055A4"/>
    <w:rsid w:val="00716514"/>
    <w:rsid w:val="00727708"/>
    <w:rsid w:val="00797A97"/>
    <w:rsid w:val="007B0BF0"/>
    <w:rsid w:val="007C232F"/>
    <w:rsid w:val="007C5F5A"/>
    <w:rsid w:val="007E59BE"/>
    <w:rsid w:val="008013CF"/>
    <w:rsid w:val="00833ADB"/>
    <w:rsid w:val="00863F31"/>
    <w:rsid w:val="0089454B"/>
    <w:rsid w:val="008B2682"/>
    <w:rsid w:val="008B549B"/>
    <w:rsid w:val="008D3C1C"/>
    <w:rsid w:val="008E3F9D"/>
    <w:rsid w:val="008E47A0"/>
    <w:rsid w:val="008F78D0"/>
    <w:rsid w:val="0090594F"/>
    <w:rsid w:val="00920DD7"/>
    <w:rsid w:val="00923076"/>
    <w:rsid w:val="00935068"/>
    <w:rsid w:val="0094605E"/>
    <w:rsid w:val="00952BD7"/>
    <w:rsid w:val="009605A6"/>
    <w:rsid w:val="009742BC"/>
    <w:rsid w:val="00983162"/>
    <w:rsid w:val="00987D5E"/>
    <w:rsid w:val="00A06FD4"/>
    <w:rsid w:val="00A2467B"/>
    <w:rsid w:val="00A45BC5"/>
    <w:rsid w:val="00A564A9"/>
    <w:rsid w:val="00A818E2"/>
    <w:rsid w:val="00AA19BA"/>
    <w:rsid w:val="00AB5D5D"/>
    <w:rsid w:val="00B0155A"/>
    <w:rsid w:val="00B03D74"/>
    <w:rsid w:val="00B22BB8"/>
    <w:rsid w:val="00B328C4"/>
    <w:rsid w:val="00B96D86"/>
    <w:rsid w:val="00BA0FC2"/>
    <w:rsid w:val="00BA18ED"/>
    <w:rsid w:val="00BB238A"/>
    <w:rsid w:val="00BB3BC4"/>
    <w:rsid w:val="00BB6822"/>
    <w:rsid w:val="00BD7C11"/>
    <w:rsid w:val="00BE0213"/>
    <w:rsid w:val="00BE4CC6"/>
    <w:rsid w:val="00C66136"/>
    <w:rsid w:val="00C672D9"/>
    <w:rsid w:val="00C77913"/>
    <w:rsid w:val="00CB1F28"/>
    <w:rsid w:val="00CD727A"/>
    <w:rsid w:val="00CE7FE2"/>
    <w:rsid w:val="00D82F57"/>
    <w:rsid w:val="00DD32BB"/>
    <w:rsid w:val="00DE042A"/>
    <w:rsid w:val="00DF5CC2"/>
    <w:rsid w:val="00E21EE8"/>
    <w:rsid w:val="00E303F3"/>
    <w:rsid w:val="00E3288E"/>
    <w:rsid w:val="00E4302B"/>
    <w:rsid w:val="00E52B3E"/>
    <w:rsid w:val="00E54A32"/>
    <w:rsid w:val="00E8218E"/>
    <w:rsid w:val="00E821E8"/>
    <w:rsid w:val="00E86708"/>
    <w:rsid w:val="00EE57CC"/>
    <w:rsid w:val="00F15CB1"/>
    <w:rsid w:val="00F22C7A"/>
    <w:rsid w:val="00F3344E"/>
    <w:rsid w:val="00F96CAF"/>
    <w:rsid w:val="00FC23BC"/>
    <w:rsid w:val="00FD4EF4"/>
    <w:rsid w:val="00FD75D4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E10318F3-B683-4D8E-84D9-C4700159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59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594F"/>
    <w:pPr>
      <w:tabs>
        <w:tab w:val="center" w:pos="4320"/>
        <w:tab w:val="right" w:pos="8640"/>
      </w:tabs>
    </w:pPr>
  </w:style>
  <w:style w:type="character" w:styleId="Hyperlink">
    <w:name w:val="Hyperlink"/>
    <w:rsid w:val="00FD4EF4"/>
    <w:rPr>
      <w:color w:val="0000FF"/>
      <w:u w:val="single"/>
    </w:rPr>
  </w:style>
  <w:style w:type="character" w:styleId="PageNumber">
    <w:name w:val="page number"/>
    <w:basedOn w:val="DefaultParagraphFont"/>
    <w:rsid w:val="00FD4EF4"/>
  </w:style>
  <w:style w:type="paragraph" w:styleId="BalloonText">
    <w:name w:val="Balloon Text"/>
    <w:basedOn w:val="Normal"/>
    <w:semiHidden/>
    <w:rsid w:val="00BA0F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7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249857">
    <w:name w:val="SP249857"/>
    <w:basedOn w:val="Default"/>
    <w:next w:val="Default"/>
    <w:rsid w:val="00727708"/>
    <w:rPr>
      <w:rFonts w:cs="Times New Roman"/>
      <w:color w:val="auto"/>
    </w:rPr>
  </w:style>
  <w:style w:type="paragraph" w:customStyle="1" w:styleId="SP249907">
    <w:name w:val="SP249907"/>
    <w:basedOn w:val="Default"/>
    <w:next w:val="Default"/>
    <w:rsid w:val="00727708"/>
    <w:rPr>
      <w:rFonts w:cs="Times New Roman"/>
      <w:color w:val="auto"/>
    </w:rPr>
  </w:style>
  <w:style w:type="character" w:customStyle="1" w:styleId="SC126991">
    <w:name w:val="SC126991"/>
    <w:rsid w:val="00727708"/>
    <w:rPr>
      <w:rFonts w:cs="Arial"/>
      <w:color w:val="000000"/>
    </w:rPr>
  </w:style>
  <w:style w:type="character" w:customStyle="1" w:styleId="FooterChar">
    <w:name w:val="Footer Char"/>
    <w:link w:val="Footer"/>
    <w:uiPriority w:val="99"/>
    <w:rsid w:val="00391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re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orms\Child%20Specific%20Recruitment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 Specific Recruitment Plan</Template>
  <TotalTime>0</TotalTime>
  <Pages>8</Pages>
  <Words>1241</Words>
  <Characters>11749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CHILD-SPECIFIC ADOPTION RECRUITMENT PLAN</vt:lpstr>
    </vt:vector>
  </TitlesOfParts>
  <Company>State Of Michigan</Company>
  <LinksUpToDate>false</LinksUpToDate>
  <CharactersWithSpaces>12965</CharactersWithSpaces>
  <SharedDoc>false</SharedDoc>
  <HLinks>
    <vt:vector size="6" baseType="variant"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http://www.mare.org/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CHILD-SPECIFIC ADOPTION RECRUITMENT PLAN</dc:title>
  <dc:subject/>
  <dc:creator>Ruggeri, Marco A.</dc:creator>
  <cp:keywords/>
  <cp:lastModifiedBy>Miller, Julie E.</cp:lastModifiedBy>
  <cp:revision>2</cp:revision>
  <cp:lastPrinted>2010-10-13T18:45:00Z</cp:lastPrinted>
  <dcterms:created xsi:type="dcterms:W3CDTF">2025-09-17T15:51:00Z</dcterms:created>
  <dcterms:modified xsi:type="dcterms:W3CDTF">2025-09-17T15:51:00Z</dcterms:modified>
</cp:coreProperties>
</file>